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1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139"/>
        <w:gridCol w:w="438"/>
        <w:gridCol w:w="701"/>
        <w:gridCol w:w="1276"/>
        <w:gridCol w:w="992"/>
        <w:gridCol w:w="425"/>
        <w:gridCol w:w="236"/>
        <w:gridCol w:w="331"/>
        <w:gridCol w:w="15"/>
        <w:gridCol w:w="1261"/>
        <w:gridCol w:w="155"/>
        <w:gridCol w:w="247"/>
        <w:gridCol w:w="38"/>
        <w:gridCol w:w="510"/>
        <w:gridCol w:w="42"/>
        <w:gridCol w:w="194"/>
        <w:gridCol w:w="243"/>
        <w:gridCol w:w="145"/>
        <w:gridCol w:w="91"/>
        <w:gridCol w:w="745"/>
        <w:gridCol w:w="105"/>
        <w:gridCol w:w="40"/>
        <w:gridCol w:w="1057"/>
        <w:gridCol w:w="230"/>
        <w:gridCol w:w="31"/>
      </w:tblGrid>
      <w:tr w:rsidR="00BE19B3" w:rsidRPr="00E979F9" w14:paraId="69DC9F64" w14:textId="77777777" w:rsidTr="00227D20">
        <w:trPr>
          <w:trHeight w:val="213"/>
          <w:jc w:val="center"/>
        </w:trPr>
        <w:tc>
          <w:tcPr>
            <w:tcW w:w="68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vAlign w:val="bottom"/>
            <w:hideMark/>
          </w:tcPr>
          <w:p w14:paraId="43EB204F" w14:textId="2684AF89" w:rsidR="009675C3" w:rsidRPr="00F70CCD" w:rsidRDefault="009675C3" w:rsidP="00061D7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bookmarkStart w:id="0" w:name="_GoBack"/>
            <w:bookmarkEnd w:id="0"/>
            <w:r w:rsidRPr="00F70CC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Student</w:t>
            </w:r>
          </w:p>
          <w:p w14:paraId="69DC9F5B" w14:textId="2E4349CC" w:rsidR="009675C3" w:rsidRPr="00E979F9" w:rsidRDefault="009675C3" w:rsidP="00061D7B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E979F9">
              <w:rPr>
                <w:rFonts w:ascii="Calibri" w:eastAsia="Times New Roman" w:hAnsi="Calibri" w:cs="Times New Roman"/>
                <w:lang w:val="en-GB" w:eastAsia="en-GB"/>
              </w:rPr>
              <w:t> </w:t>
            </w:r>
          </w:p>
        </w:tc>
        <w:tc>
          <w:tcPr>
            <w:tcW w:w="1278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5C" w14:textId="05E08C0D" w:rsidR="009675C3" w:rsidRPr="00F70CCD" w:rsidRDefault="009675C3" w:rsidP="0018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Last name(s)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5D" w14:textId="4B4ED2E4" w:rsidR="009675C3" w:rsidRPr="00F70CCD" w:rsidRDefault="00C418D6" w:rsidP="0018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noProof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C8AB4" wp14:editId="2B74C989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-1147445</wp:posOffset>
                      </wp:positionV>
                      <wp:extent cx="4808220" cy="2286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82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159CFD" w14:textId="78D1283C" w:rsidR="00C418D6" w:rsidRPr="00945287" w:rsidRDefault="00C418D6" w:rsidP="00F44572">
                                  <w:pPr>
                                    <w:spacing w:after="0" w:line="240" w:lineRule="auto"/>
                                    <w:ind w:right="28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color w:val="002060"/>
                                      <w:sz w:val="28"/>
                                      <w:szCs w:val="36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C8A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.5pt;margin-top:-90.35pt;width:378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" stroked="f">
                      <v:textbox>
                        <w:txbxContent>
                          <w:p w14:paraId="04159CFD" w14:textId="78D1283C" w:rsidR="00C418D6" w:rsidRPr="00945287" w:rsidRDefault="00C418D6" w:rsidP="00F44572">
                            <w:pPr>
                              <w:spacing w:after="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75C3"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First name(s</w:t>
            </w:r>
            <w:r w:rsidR="009675C3" w:rsidRPr="00F70CCD">
              <w:rPr>
                <w:rFonts w:ascii="Calibri" w:eastAsia="Times New Roman" w:hAnsi="Calibri" w:cs="Times New Roman"/>
                <w:bCs/>
                <w:lang w:val="en-GB" w:eastAsia="en-GB"/>
              </w:rPr>
              <w:t>)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5E" w14:textId="77777777" w:rsidR="009675C3" w:rsidRPr="00F70CCD" w:rsidRDefault="009675C3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Date of birth</w:t>
            </w:r>
          </w:p>
        </w:tc>
        <w:tc>
          <w:tcPr>
            <w:tcW w:w="1843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60" w14:textId="556E703D" w:rsidR="009675C3" w:rsidRPr="00F70CCD" w:rsidRDefault="009675C3" w:rsidP="00F70C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Nationality</w:t>
            </w:r>
          </w:p>
        </w:tc>
        <w:tc>
          <w:tcPr>
            <w:tcW w:w="992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61" w14:textId="36233510" w:rsidR="009675C3" w:rsidRPr="00F70CCD" w:rsidRDefault="008A4A60" w:rsidP="008A4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Sex [M/F]</w:t>
            </w:r>
          </w:p>
        </w:tc>
        <w:tc>
          <w:tcPr>
            <w:tcW w:w="1418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62" w14:textId="15D5D0D3" w:rsidR="009675C3" w:rsidRPr="00F70CCD" w:rsidRDefault="009675C3" w:rsidP="00F70C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Study cycle</w:t>
            </w:r>
          </w:p>
        </w:tc>
        <w:tc>
          <w:tcPr>
            <w:tcW w:w="1463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63" w14:textId="492A9C75" w:rsidR="009675C3" w:rsidRPr="00F70CCD" w:rsidRDefault="009675C3" w:rsidP="00F70C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Field of education</w:t>
            </w:r>
            <w:r w:rsidRPr="00F70CCD" w:rsidDel="002C7BCE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</w:tr>
      <w:tr w:rsidR="00BE19B3" w:rsidRPr="00E979F9" w14:paraId="69DC9F6F" w14:textId="77777777" w:rsidTr="002D574A">
        <w:trPr>
          <w:trHeight w:val="510"/>
          <w:jc w:val="center"/>
        </w:trPr>
        <w:tc>
          <w:tcPr>
            <w:tcW w:w="68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65" w14:textId="7323EA94" w:rsidR="009675C3" w:rsidRPr="00E979F9" w:rsidRDefault="009675C3" w:rsidP="00B57D80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en-GB"/>
              </w:rPr>
            </w:pP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9DC9F67" w14:textId="223130B9" w:rsidR="009675C3" w:rsidRPr="00123127" w:rsidRDefault="009675C3" w:rsidP="00236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9DC9F68" w14:textId="0E31A91B" w:rsidR="009675C3" w:rsidRPr="00123127" w:rsidRDefault="009675C3" w:rsidP="0023604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9DC9F69" w14:textId="7EEE11E6" w:rsidR="009675C3" w:rsidRPr="00123127" w:rsidRDefault="009675C3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9DC9F6B" w14:textId="6A5CA335" w:rsidR="009675C3" w:rsidRPr="00123127" w:rsidRDefault="009675C3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9DC9F6C" w14:textId="323D07AF" w:rsidR="009675C3" w:rsidRPr="00123127" w:rsidRDefault="009675C3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D" w14:textId="349FB3E5" w:rsidR="00123127" w:rsidRPr="00123127" w:rsidRDefault="00123127" w:rsidP="00C23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463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DC9F6E" w14:textId="0AAD869D" w:rsidR="009675C3" w:rsidRPr="00123127" w:rsidRDefault="004F02D3" w:rsidP="0088762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    </w:t>
            </w:r>
            <w:r w:rsidR="00123127" w:rsidRPr="00123127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0914</w:t>
            </w:r>
          </w:p>
        </w:tc>
      </w:tr>
      <w:tr w:rsidR="00BE19B3" w:rsidRPr="00E979F9" w14:paraId="69DC9F79" w14:textId="77777777" w:rsidTr="00227D20">
        <w:trPr>
          <w:trHeight w:val="335"/>
          <w:jc w:val="center"/>
        </w:trPr>
        <w:tc>
          <w:tcPr>
            <w:tcW w:w="68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vAlign w:val="bottom"/>
            <w:hideMark/>
          </w:tcPr>
          <w:p w14:paraId="2ACFAB57" w14:textId="77777777" w:rsidR="00EB0036" w:rsidRPr="00F70CCD" w:rsidRDefault="00EB0036" w:rsidP="00061D7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Sending Institution</w:t>
            </w:r>
          </w:p>
          <w:p w14:paraId="69DC9F70" w14:textId="66CCE7B4" w:rsidR="00EB0036" w:rsidRPr="00F70CCD" w:rsidRDefault="00EB0036" w:rsidP="00061D7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278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1" w14:textId="77777777" w:rsidR="00EB0036" w:rsidRPr="00F70CCD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Name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2" w14:textId="6C011EB9" w:rsidR="00EB0036" w:rsidRPr="00F70CCD" w:rsidRDefault="0012312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Institution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73" w14:textId="1CB2A430" w:rsidR="00EB0036" w:rsidRPr="00F70CCD" w:rsidRDefault="00EB0036" w:rsidP="00F70C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Erasmus code (if applicable)</w:t>
            </w:r>
          </w:p>
        </w:tc>
        <w:tc>
          <w:tcPr>
            <w:tcW w:w="1843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75" w14:textId="77777777" w:rsidR="00EB0036" w:rsidRPr="00F70CCD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Address</w:t>
            </w:r>
          </w:p>
        </w:tc>
        <w:tc>
          <w:tcPr>
            <w:tcW w:w="992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76" w14:textId="28447C28" w:rsidR="00EB0036" w:rsidRPr="00F70CCD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Country</w:t>
            </w:r>
          </w:p>
        </w:tc>
        <w:tc>
          <w:tcPr>
            <w:tcW w:w="2881" w:type="dxa"/>
            <w:gridSpan w:val="10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77" w14:textId="595D924D" w:rsidR="00EB0036" w:rsidRPr="00F70CCD" w:rsidRDefault="00EB0036" w:rsidP="00F70C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Contact person name; email; phone</w:t>
            </w:r>
          </w:p>
        </w:tc>
      </w:tr>
      <w:tr w:rsidR="00BE19B3" w:rsidRPr="00E979F9" w14:paraId="69DC9F84" w14:textId="77777777" w:rsidTr="00227D20">
        <w:trPr>
          <w:trHeight w:val="369"/>
          <w:jc w:val="center"/>
        </w:trPr>
        <w:tc>
          <w:tcPr>
            <w:tcW w:w="68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7A" w14:textId="7416D3FE" w:rsidR="00EB0036" w:rsidRPr="00F70CCD" w:rsidRDefault="00EB0036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7B" w14:textId="4D00028D" w:rsidR="00EB0036" w:rsidRPr="00F70CCD" w:rsidRDefault="00887621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Medical University Innsbruck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7C" w14:textId="125353D9" w:rsidR="00EB0036" w:rsidRPr="00F70CCD" w:rsidRDefault="00887621" w:rsidP="00887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medicine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7D" w14:textId="760B19A5" w:rsidR="00EB0036" w:rsidRPr="00F70CCD" w:rsidRDefault="00887621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A INNSBRU21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3CD6C" w14:textId="0A43FBEB" w:rsidR="00EB0036" w:rsidRPr="00F70CCD" w:rsidRDefault="007C7A2B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Fritz-Pregl-</w:t>
            </w:r>
            <w:proofErr w:type="spellStart"/>
            <w:r w:rsidRPr="00F70CCD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Strasse</w:t>
            </w:r>
            <w:proofErr w:type="spellEnd"/>
            <w:r w:rsidRPr="00F70CCD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3,</w:t>
            </w:r>
          </w:p>
          <w:p w14:paraId="69DC9F7F" w14:textId="47E7FE70" w:rsidR="00887621" w:rsidRPr="00F70CCD" w:rsidRDefault="00887621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6020 Innsbruck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80" w14:textId="1B54F56C" w:rsidR="00EB0036" w:rsidRPr="00F70CCD" w:rsidRDefault="00887621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Austria</w:t>
            </w:r>
          </w:p>
        </w:tc>
        <w:tc>
          <w:tcPr>
            <w:tcW w:w="2881" w:type="dxa"/>
            <w:gridSpan w:val="10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F012CF" w14:textId="32155C35" w:rsidR="00EB0036" w:rsidRPr="00F70CCD" w:rsidRDefault="00887621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manuela.hoeger@i-med.ac.at</w:t>
            </w:r>
          </w:p>
          <w:p w14:paraId="69DC9F81" w14:textId="58290D81" w:rsidR="00887621" w:rsidRPr="00F70CCD" w:rsidRDefault="00887621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+43 512 9003 70069</w:t>
            </w:r>
          </w:p>
        </w:tc>
      </w:tr>
      <w:tr w:rsidR="00BE19B3" w:rsidRPr="00E979F9" w14:paraId="69DC9F8E" w14:textId="77777777" w:rsidTr="00227D20">
        <w:trPr>
          <w:trHeight w:val="191"/>
          <w:jc w:val="center"/>
        </w:trPr>
        <w:tc>
          <w:tcPr>
            <w:tcW w:w="68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vAlign w:val="bottom"/>
            <w:hideMark/>
          </w:tcPr>
          <w:p w14:paraId="797EDC06" w14:textId="550E60DF" w:rsidR="00EB0036" w:rsidRPr="00F70CCD" w:rsidRDefault="00EB0036" w:rsidP="00061D7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Receiving Institution</w:t>
            </w:r>
          </w:p>
          <w:p w14:paraId="69DC9F85" w14:textId="12CBD35C" w:rsidR="00EB0036" w:rsidRPr="00F70CCD" w:rsidRDefault="00EB0036" w:rsidP="00061D7B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8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86" w14:textId="77777777" w:rsidR="00EB0036" w:rsidRPr="00F70CCD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Name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87" w14:textId="0544062F" w:rsidR="00EB0036" w:rsidRPr="00F70CCD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Faculty/ Department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88" w14:textId="77777777" w:rsidR="00EB0036" w:rsidRPr="00F70CCD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Erasmus code (if applicable)</w:t>
            </w:r>
          </w:p>
        </w:tc>
        <w:tc>
          <w:tcPr>
            <w:tcW w:w="1843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8A" w14:textId="77777777" w:rsidR="00EB0036" w:rsidRPr="00F70CCD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Address</w:t>
            </w:r>
          </w:p>
        </w:tc>
        <w:tc>
          <w:tcPr>
            <w:tcW w:w="992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8B" w14:textId="665BC07A" w:rsidR="00EB0036" w:rsidRPr="00F70CCD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Country</w:t>
            </w:r>
          </w:p>
        </w:tc>
        <w:tc>
          <w:tcPr>
            <w:tcW w:w="2881" w:type="dxa"/>
            <w:gridSpan w:val="10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8C" w14:textId="439070E7" w:rsidR="00EB0036" w:rsidRPr="00F70CCD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F70CC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Contact person name; email; phone</w:t>
            </w:r>
          </w:p>
        </w:tc>
      </w:tr>
      <w:tr w:rsidR="00BE19B3" w:rsidRPr="00E979F9" w14:paraId="69DC9F99" w14:textId="77777777" w:rsidTr="002D574A">
        <w:trPr>
          <w:trHeight w:hRule="exact" w:val="1174"/>
          <w:jc w:val="center"/>
        </w:trPr>
        <w:tc>
          <w:tcPr>
            <w:tcW w:w="68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8F" w14:textId="0D2C59D4" w:rsidR="00D0485C" w:rsidRPr="00F70CCD" w:rsidRDefault="00D0485C" w:rsidP="00D0485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9DC9F90" w14:textId="14F63D7B" w:rsidR="00D0485C" w:rsidRPr="00F70CCD" w:rsidRDefault="00D0485C" w:rsidP="00D04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9DC9F91" w14:textId="69AFB66C" w:rsidR="00D0485C" w:rsidRPr="00F70CCD" w:rsidRDefault="00D0485C" w:rsidP="00D0485C">
            <w:pPr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9DC9F92" w14:textId="1316B879" w:rsidR="00D0485C" w:rsidRPr="00F70CCD" w:rsidRDefault="00D0485C" w:rsidP="00D04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9DC9F95" w14:textId="77777777" w:rsidR="00D0485C" w:rsidRPr="00F70CCD" w:rsidRDefault="00D0485C" w:rsidP="00D04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9DC9F96" w14:textId="39A892DB" w:rsidR="00D0485C" w:rsidRPr="00F70CCD" w:rsidRDefault="00D0485C" w:rsidP="00D04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881" w:type="dxa"/>
            <w:gridSpan w:val="10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CFFCC"/>
            <w:noWrap/>
            <w:vAlign w:val="center"/>
          </w:tcPr>
          <w:p w14:paraId="69DC9F97" w14:textId="3CD7B0DB" w:rsidR="00D0485C" w:rsidRPr="00F70CCD" w:rsidRDefault="00D0485C" w:rsidP="00D04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</w:tr>
      <w:tr w:rsidR="00D0485C" w:rsidRPr="00E979F9" w14:paraId="69DC9FA4" w14:textId="77777777" w:rsidTr="001B43D4">
        <w:trPr>
          <w:trHeight w:val="121"/>
          <w:jc w:val="center"/>
        </w:trPr>
        <w:tc>
          <w:tcPr>
            <w:tcW w:w="10371" w:type="dxa"/>
            <w:gridSpan w:val="26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B250" w14:textId="77777777" w:rsidR="00D0485C" w:rsidRPr="00E979F9" w:rsidRDefault="00D0485C" w:rsidP="00D0485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  <w:p w14:paraId="69DC9FA3" w14:textId="77777777" w:rsidR="00D0485C" w:rsidRPr="00E979F9" w:rsidRDefault="00D0485C" w:rsidP="001B4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</w:tr>
      <w:tr w:rsidR="00D0485C" w:rsidRPr="00BE19B3" w14:paraId="69DC9FA8" w14:textId="77777777" w:rsidTr="001B43D4">
        <w:trPr>
          <w:trHeight w:val="89"/>
          <w:jc w:val="center"/>
        </w:trPr>
        <w:tc>
          <w:tcPr>
            <w:tcW w:w="823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DC9FA5" w14:textId="77777777" w:rsidR="00D0485C" w:rsidRPr="00E979F9" w:rsidRDefault="00D0485C" w:rsidP="00D04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E979F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48" w:type="dxa"/>
            <w:gridSpan w:val="24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DC9FA7" w14:textId="31830388" w:rsidR="00D0485C" w:rsidRPr="001B43D4" w:rsidRDefault="00D0485C" w:rsidP="001B43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4"/>
                <w:szCs w:val="24"/>
                <w:lang w:val="en-GB" w:eastAsia="en-GB"/>
              </w:rPr>
            </w:pPr>
            <w:r w:rsidRPr="001B43D4">
              <w:rPr>
                <w:rFonts w:ascii="Calibri" w:eastAsia="Times New Roman" w:hAnsi="Calibri" w:cs="Times New Roman"/>
                <w:b/>
                <w:bCs/>
                <w:iCs/>
                <w:sz w:val="24"/>
                <w:szCs w:val="24"/>
                <w:highlight w:val="yellow"/>
                <w:lang w:val="en-GB" w:eastAsia="en-GB"/>
              </w:rPr>
              <w:t>Study Programme at the Receiving Institution</w:t>
            </w:r>
            <w:r w:rsidR="001B43D4" w:rsidRPr="001B43D4">
              <w:rPr>
                <w:rFonts w:ascii="Calibri" w:eastAsia="Times New Roman" w:hAnsi="Calibri" w:cs="Times New Roman"/>
                <w:b/>
                <w:bCs/>
                <w:iCs/>
                <w:noProof/>
                <w:sz w:val="24"/>
                <w:szCs w:val="24"/>
                <w:lang w:val="de-DE" w:eastAsia="de-DE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B6035C8" wp14:editId="3EEED2F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454025</wp:posOffset>
                      </wp:positionV>
                      <wp:extent cx="6027420" cy="345440"/>
                      <wp:effectExtent l="0" t="0" r="11430" b="16510"/>
                      <wp:wrapSquare wrapText="bothSides"/>
                      <wp:docPr id="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742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4990A4" w14:textId="3E10CBEC" w:rsidR="001B43D4" w:rsidRPr="001B43D4" w:rsidRDefault="001B43D4" w:rsidP="002D574A">
                                  <w:pPr>
                                    <w:shd w:val="clear" w:color="auto" w:fill="CCFFCC"/>
                                    <w:rPr>
                                      <w:lang w:val="en-GB"/>
                                    </w:rPr>
                                  </w:pPr>
                                  <w:r w:rsidRPr="009E4999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iCs/>
                                      <w:lang w:val="en-GB" w:eastAsia="en-GB"/>
                                    </w:rPr>
                                    <w:t xml:space="preserve">Planned period of the mobility: from   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iCs/>
                                      <w:lang w:val="en-GB" w:eastAsia="en-GB"/>
                                    </w:rPr>
                                    <w:t xml:space="preserve">       </w:t>
                                  </w:r>
                                  <w:r w:rsidRPr="009E4999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iCs/>
                                      <w:lang w:val="en-GB" w:eastAsia="en-GB"/>
                                    </w:rPr>
                                    <w:t xml:space="preserve">   to         </w:t>
                                  </w:r>
                                  <w:r w:rsidR="002D574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iCs/>
                                      <w:lang w:val="en-GB" w:eastAsia="en-GB"/>
                                    </w:rPr>
                                    <w:t xml:space="preserve">  </w:t>
                                  </w:r>
                                  <w:r w:rsidRPr="009E4999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iCs/>
                                      <w:lang w:val="en-GB" w:eastAsia="en-GB"/>
                                    </w:rPr>
                                    <w:t xml:space="preserve">  (day/month/year)</w:t>
                                  </w:r>
                                  <w:r w:rsidRPr="009E4999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iCs/>
                                      <w:lang w:val="en-GB" w:eastAsia="en-GB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035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7" type="#_x0000_t202" style="position:absolute;margin-left:-5.6pt;margin-top:35.75pt;width:474.6pt;height:2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">
                      <v:textbox>
                        <w:txbxContent>
                          <w:p w14:paraId="1E4990A4" w14:textId="3E10CBEC" w:rsidR="001B43D4" w:rsidRPr="001B43D4" w:rsidRDefault="001B43D4" w:rsidP="002D574A">
                            <w:pPr>
                              <w:shd w:val="clear" w:color="auto" w:fill="CCFFCC"/>
                              <w:rPr>
                                <w:lang w:val="en-GB"/>
                              </w:rPr>
                            </w:pPr>
                            <w:r w:rsidRPr="009E49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Cs/>
                                <w:lang w:val="en-GB" w:eastAsia="en-GB"/>
                              </w:rPr>
                              <w:t xml:space="preserve">Planned period of the mobility: from  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Cs/>
                                <w:lang w:val="en-GB" w:eastAsia="en-GB"/>
                              </w:rPr>
                              <w:t xml:space="preserve">       </w:t>
                            </w:r>
                            <w:r w:rsidRPr="009E49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Cs/>
                                <w:lang w:val="en-GB" w:eastAsia="en-GB"/>
                              </w:rPr>
                              <w:t xml:space="preserve">   to         </w:t>
                            </w:r>
                            <w:r w:rsidR="002D574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Cs/>
                                <w:lang w:val="en-GB" w:eastAsia="en-GB"/>
                              </w:rPr>
                              <w:t xml:space="preserve">  </w:t>
                            </w:r>
                            <w:r w:rsidRPr="009E49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Cs/>
                                <w:lang w:val="en-GB" w:eastAsia="en-GB"/>
                              </w:rPr>
                              <w:t xml:space="preserve">  (day/month/year)</w:t>
                            </w:r>
                            <w:r w:rsidRPr="009E49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Cs/>
                                <w:lang w:val="en-GB" w:eastAsia="en-GB"/>
                              </w:rPr>
                              <w:br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0485C" w:rsidRPr="00E979F9" w14:paraId="69DC9FAF" w14:textId="77777777" w:rsidTr="00227D20">
        <w:trPr>
          <w:cantSplit/>
          <w:trHeight w:val="1134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DC9FA9" w14:textId="77777777" w:rsidR="00D0485C" w:rsidRPr="009E4999" w:rsidRDefault="00D0485C" w:rsidP="00061D7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E499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Table A</w:t>
            </w:r>
          </w:p>
          <w:p w14:paraId="69DC9FAA" w14:textId="77777777" w:rsidR="00D0485C" w:rsidRPr="009E4999" w:rsidRDefault="00D0485C" w:rsidP="00061D7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E499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Before the mobility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B" w14:textId="7D73CB24" w:rsidR="00D0485C" w:rsidRPr="009E4999" w:rsidRDefault="00D0485C" w:rsidP="009E4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9E4999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Component code</w:t>
            </w:r>
            <w:r w:rsidRPr="009E4999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br/>
              <w:t>(if any)</w:t>
            </w:r>
          </w:p>
        </w:tc>
        <w:tc>
          <w:tcPr>
            <w:tcW w:w="469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C" w14:textId="2E39DB2D" w:rsidR="00D0485C" w:rsidRPr="009E4999" w:rsidRDefault="00D0485C" w:rsidP="009E4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9E4999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Component title at the Receiving Institution</w:t>
            </w:r>
            <w:r w:rsidRPr="009E4999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br/>
            </w: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AD" w14:textId="32262A82" w:rsidR="00D0485C" w:rsidRPr="009E4999" w:rsidRDefault="00D0485C" w:rsidP="00D04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47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AE" w14:textId="6EB4F0B0" w:rsidR="00D0485C" w:rsidRPr="009E4999" w:rsidRDefault="00D0485C" w:rsidP="009E4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9E4999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Number of ECTS credits (or equivalent)</w:t>
            </w:r>
            <w:r w:rsidR="009E4999" w:rsidRPr="009E4999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 xml:space="preserve"> </w:t>
            </w:r>
            <w:r w:rsidRPr="009E4999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to be awarded by the Receiving Institution upon successful completion</w:t>
            </w:r>
          </w:p>
        </w:tc>
      </w:tr>
      <w:tr w:rsidR="00D0485C" w:rsidRPr="00E979F9" w14:paraId="69DC9FB5" w14:textId="77777777" w:rsidTr="002D574A">
        <w:trPr>
          <w:trHeight w:val="207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B0" w14:textId="77777777" w:rsidR="00D0485C" w:rsidRPr="00E979F9" w:rsidRDefault="00D0485C" w:rsidP="00D0485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  <w:r w:rsidRPr="00E979F9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2752986" w14:textId="77777777" w:rsidR="00D0485C" w:rsidRPr="002D574A" w:rsidRDefault="00D0485C" w:rsidP="00D0485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2D574A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 </w:t>
            </w:r>
          </w:p>
          <w:p w14:paraId="69DC9FB1" w14:textId="77777777" w:rsidR="00D0485C" w:rsidRPr="002D574A" w:rsidRDefault="00D0485C" w:rsidP="00D0485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69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vAlign w:val="center"/>
          </w:tcPr>
          <w:p w14:paraId="69DC9FB2" w14:textId="5612FDE3" w:rsidR="00D0485C" w:rsidRPr="002D574A" w:rsidRDefault="00D0485C" w:rsidP="00D04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69DC9FB3" w14:textId="45C29D22" w:rsidR="00D0485C" w:rsidRPr="002D574A" w:rsidRDefault="00D0485C" w:rsidP="00D04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47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69DC9FB4" w14:textId="2A381D23" w:rsidR="00D0485C" w:rsidRPr="002D574A" w:rsidRDefault="00D0485C" w:rsidP="00D04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662D40" w:rsidRPr="00E979F9" w14:paraId="69DC9FBB" w14:textId="77777777" w:rsidTr="002D574A">
        <w:trPr>
          <w:trHeight w:val="106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B6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  <w:r w:rsidRPr="00E979F9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3C69866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2D574A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 </w:t>
            </w:r>
          </w:p>
          <w:p w14:paraId="69DC9FB7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69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69DC9FB8" w14:textId="24E8B2DC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69DC9FB9" w14:textId="4EA4D769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47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69DC9FBA" w14:textId="31A2D3D1" w:rsidR="00662D40" w:rsidRPr="002D574A" w:rsidRDefault="00662D40" w:rsidP="00662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662D40" w:rsidRPr="00E979F9" w14:paraId="69DC9FC7" w14:textId="77777777" w:rsidTr="002D574A">
        <w:trPr>
          <w:trHeight w:val="174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2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01508C93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  <w:p w14:paraId="69DC9FC3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46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69DC9FC4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69DC9FC5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47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69DC9FC6" w14:textId="77777777" w:rsidR="00662D40" w:rsidRPr="002D574A" w:rsidRDefault="00662D40" w:rsidP="00662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662D40" w:rsidRPr="00E979F9" w14:paraId="69DC9FCD" w14:textId="77777777" w:rsidTr="002D574A">
        <w:trPr>
          <w:trHeight w:val="174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8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0A2D8D84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  <w:p w14:paraId="69DC9FC9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46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69DC9FCA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69DC9FCB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47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69DC9FCC" w14:textId="77777777" w:rsidR="00662D40" w:rsidRPr="002D574A" w:rsidRDefault="00662D40" w:rsidP="00662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662D40" w:rsidRPr="00E979F9" w14:paraId="69DC9FD3" w14:textId="77777777" w:rsidTr="002D574A">
        <w:trPr>
          <w:trHeight w:val="174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E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109AB795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  <w:p w14:paraId="69DC9FCF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46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69DC9FD0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69DC9FD1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47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69DC9FD2" w14:textId="77777777" w:rsidR="00662D40" w:rsidRPr="002D574A" w:rsidRDefault="00662D40" w:rsidP="00662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662D40" w:rsidRPr="00E979F9" w14:paraId="69DC9FD9" w14:textId="77777777" w:rsidTr="002D574A">
        <w:trPr>
          <w:trHeight w:val="174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D4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1A8177B5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  <w:p w14:paraId="69DC9FD5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46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69DC9FD6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69DC9FD7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47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69DC9FD8" w14:textId="77777777" w:rsidR="00662D40" w:rsidRPr="002D574A" w:rsidRDefault="00662D40" w:rsidP="00662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662D40" w:rsidRPr="00E979F9" w14:paraId="14913836" w14:textId="77777777" w:rsidTr="002D574A">
        <w:trPr>
          <w:trHeight w:val="174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A7E58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0C6D1C64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  <w:p w14:paraId="1EFDDC19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46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0BF174AA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49155F78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347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53FC63E5" w14:textId="77777777" w:rsidR="00662D40" w:rsidRPr="002D574A" w:rsidRDefault="00662D40" w:rsidP="00662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</w:tr>
      <w:tr w:rsidR="00662D40" w:rsidRPr="00E979F9" w14:paraId="7D0002A2" w14:textId="77777777" w:rsidTr="002D574A">
        <w:trPr>
          <w:trHeight w:val="174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C08E5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50E6D85B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  <w:p w14:paraId="697E210A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46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26C6738C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264B7F74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347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39654475" w14:textId="77777777" w:rsidR="00662D40" w:rsidRPr="002D574A" w:rsidRDefault="00662D40" w:rsidP="00662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</w:tr>
      <w:tr w:rsidR="00662D40" w:rsidRPr="00E979F9" w14:paraId="3E82544E" w14:textId="77777777" w:rsidTr="002D574A">
        <w:trPr>
          <w:trHeight w:val="174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8250F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3F281D2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46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96B392B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617D0567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347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28E91B4A" w14:textId="77777777" w:rsidR="00662D40" w:rsidRPr="002D574A" w:rsidRDefault="00662D40" w:rsidP="00662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  <w:p w14:paraId="14453802" w14:textId="77777777" w:rsidR="00662D40" w:rsidRPr="002D574A" w:rsidRDefault="00662D40" w:rsidP="00662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</w:tr>
      <w:tr w:rsidR="00662D40" w:rsidRPr="00E979F9" w14:paraId="11CBC8D0" w14:textId="77777777" w:rsidTr="002D574A">
        <w:trPr>
          <w:trHeight w:val="174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DA15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54BC2FAB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46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527D9D5E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380B0EB8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347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11C8AF64" w14:textId="77777777" w:rsidR="00662D40" w:rsidRPr="002D574A" w:rsidRDefault="00662D40" w:rsidP="00662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  <w:p w14:paraId="1B406E14" w14:textId="77777777" w:rsidR="00662D40" w:rsidRPr="002D574A" w:rsidRDefault="00662D40" w:rsidP="00662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8"/>
                <w:szCs w:val="18"/>
                <w:lang w:val="en-GB" w:eastAsia="en-GB"/>
              </w:rPr>
            </w:pPr>
          </w:p>
        </w:tc>
      </w:tr>
      <w:tr w:rsidR="00662D40" w:rsidRPr="00E979F9" w14:paraId="69DC9FDF" w14:textId="77777777" w:rsidTr="002D574A">
        <w:trPr>
          <w:trHeight w:val="112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9FDA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  <w:r w:rsidRPr="00E979F9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73DA08CB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2D574A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  <w:p w14:paraId="69DC9FDB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691" w:type="dxa"/>
            <w:gridSpan w:val="8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9DC9FDC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2D574A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CCFFCC"/>
            <w:vAlign w:val="center"/>
            <w:hideMark/>
          </w:tcPr>
          <w:p w14:paraId="69DC9FDD" w14:textId="77777777" w:rsidR="00662D40" w:rsidRPr="002D574A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2D574A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471" w:type="dxa"/>
            <w:gridSpan w:val="13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CCFFCC"/>
            <w:vAlign w:val="bottom"/>
            <w:hideMark/>
          </w:tcPr>
          <w:p w14:paraId="69DC9FDE" w14:textId="1B42A827" w:rsidR="00662D40" w:rsidRPr="002D574A" w:rsidRDefault="00A81A91" w:rsidP="00662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val="en-GB" w:eastAsia="en-GB"/>
              </w:rPr>
            </w:pPr>
            <w:r w:rsidRPr="002D574A">
              <w:rPr>
                <w:rFonts w:ascii="Calibri" w:eastAsia="Times New Roman" w:hAnsi="Calibri" w:cs="Times New Roman"/>
                <w:i/>
                <w:iCs/>
                <w:lang w:val="en-GB" w:eastAsia="en-GB"/>
              </w:rPr>
              <w:t>Total:</w:t>
            </w:r>
          </w:p>
        </w:tc>
      </w:tr>
      <w:tr w:rsidR="00662D40" w:rsidRPr="00E979F9" w14:paraId="69DC9FE1" w14:textId="77777777" w:rsidTr="00BE19B3">
        <w:trPr>
          <w:trHeight w:val="156"/>
          <w:jc w:val="center"/>
        </w:trPr>
        <w:tc>
          <w:tcPr>
            <w:tcW w:w="10371" w:type="dxa"/>
            <w:gridSpan w:val="2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E0" w14:textId="477FB416" w:rsidR="00662D40" w:rsidRPr="00E979F9" w:rsidRDefault="00662D40" w:rsidP="00662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</w:tr>
      <w:tr w:rsidR="00A81A91" w:rsidRPr="00E979F9" w14:paraId="69DC9FEC" w14:textId="77777777" w:rsidTr="00227D20">
        <w:trPr>
          <w:gridAfter w:val="2"/>
          <w:wAfter w:w="261" w:type="dxa"/>
          <w:trHeight w:val="67"/>
          <w:jc w:val="center"/>
        </w:trPr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2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3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4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  <w:p w14:paraId="69DC9FE5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6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7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2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8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9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A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B" w14:textId="77777777" w:rsidR="00662D40" w:rsidRPr="00E979F9" w:rsidRDefault="00662D40" w:rsidP="00662D40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en-GB"/>
              </w:rPr>
            </w:pPr>
          </w:p>
        </w:tc>
      </w:tr>
      <w:tr w:rsidR="00662D40" w:rsidRPr="00E979F9" w14:paraId="69DC9FEE" w14:textId="77777777" w:rsidTr="002D574A">
        <w:trPr>
          <w:trHeight w:hRule="exact" w:val="851"/>
          <w:jc w:val="center"/>
        </w:trPr>
        <w:tc>
          <w:tcPr>
            <w:tcW w:w="10371" w:type="dxa"/>
            <w:gridSpan w:val="2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CFFCC"/>
            <w:vAlign w:val="center"/>
            <w:hideMark/>
          </w:tcPr>
          <w:p w14:paraId="19999767" w14:textId="77777777" w:rsidR="0037284D" w:rsidRPr="002D574A" w:rsidRDefault="00662D40" w:rsidP="00372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en-GB"/>
              </w:rPr>
            </w:pPr>
            <w:r w:rsidRPr="002D574A">
              <w:rPr>
                <w:rFonts w:ascii="Calibri" w:eastAsia="Times New Roman" w:hAnsi="Calibri" w:cs="Times New Roman"/>
                <w:lang w:val="en-GB" w:eastAsia="en-GB"/>
              </w:rPr>
              <w:t>The level of language competence</w:t>
            </w:r>
            <w:r w:rsidR="0037284D" w:rsidRPr="002D574A">
              <w:rPr>
                <w:rFonts w:ascii="Calibri" w:eastAsia="Times New Roman" w:hAnsi="Calibri" w:cs="Times New Roman"/>
                <w:lang w:val="en-GB" w:eastAsia="en-GB"/>
              </w:rPr>
              <w:t xml:space="preserve"> in      </w:t>
            </w:r>
            <w:r w:rsidRPr="002D574A">
              <w:rPr>
                <w:rFonts w:ascii="Calibri" w:eastAsia="Times New Roman" w:hAnsi="Calibri" w:cs="Times New Roman"/>
                <w:lang w:val="en-GB" w:eastAsia="en-GB"/>
              </w:rPr>
              <w:t>[</w:t>
            </w:r>
            <w:r w:rsidRPr="002D574A">
              <w:rPr>
                <w:rFonts w:ascii="Calibri" w:eastAsia="Times New Roman" w:hAnsi="Calibri" w:cs="Times New Roman"/>
                <w:i/>
                <w:lang w:val="en-GB" w:eastAsia="en-GB"/>
              </w:rPr>
              <w:t>main language of instruction</w:t>
            </w:r>
            <w:r w:rsidRPr="002D574A">
              <w:rPr>
                <w:rFonts w:ascii="Calibri" w:eastAsia="Times New Roman" w:hAnsi="Calibri" w:cs="Times New Roman"/>
                <w:lang w:val="en-GB" w:eastAsia="en-GB"/>
              </w:rPr>
              <w:t xml:space="preserve">] that the student already has or agrees to </w:t>
            </w:r>
          </w:p>
          <w:p w14:paraId="69DC9FED" w14:textId="0ECDA99A" w:rsidR="00662D40" w:rsidRPr="002D574A" w:rsidRDefault="00662D40" w:rsidP="00372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en-GB"/>
              </w:rPr>
            </w:pPr>
            <w:r w:rsidRPr="002D574A">
              <w:rPr>
                <w:rFonts w:ascii="Calibri" w:eastAsia="Times New Roman" w:hAnsi="Calibri" w:cs="Times New Roman"/>
                <w:lang w:val="en-GB" w:eastAsia="en-GB"/>
              </w:rPr>
              <w:t xml:space="preserve">acquire by the start of the study period is: </w:t>
            </w:r>
            <w:r w:rsidRPr="002D574A">
              <w:rPr>
                <w:rFonts w:ascii="Calibri" w:eastAsia="Times New Roman" w:hAnsi="Calibri" w:cs="Times New Roman"/>
                <w:i/>
                <w:iCs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lang w:val="en-GB" w:eastAsia="en-GB"/>
                </w:rPr>
                <w:id w:val="-211257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74A">
                  <w:rPr>
                    <w:rFonts w:ascii="MS Gothic" w:eastAsia="MS Gothic" w:hAnsi="MS Gothic" w:cs="Times New Roman" w:hint="eastAsia"/>
                    <w:iCs/>
                    <w:lang w:val="en-GB" w:eastAsia="en-GB"/>
                  </w:rPr>
                  <w:t>☐</w:t>
                </w:r>
              </w:sdtContent>
            </w:sdt>
            <w:r w:rsidRPr="002D574A">
              <w:rPr>
                <w:rFonts w:ascii="Calibri" w:eastAsia="Times New Roman" w:hAnsi="Calibri" w:cs="Times New Roman"/>
                <w:i/>
                <w:iCs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lang w:val="en-GB" w:eastAsia="en-GB"/>
                </w:rPr>
                <w:id w:val="-1415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74A">
                  <w:rPr>
                    <w:rFonts w:ascii="MS Gothic" w:eastAsia="MS Gothic" w:hAnsi="MS Gothic" w:cs="Times New Roman" w:hint="eastAsia"/>
                    <w:iCs/>
                    <w:lang w:val="en-GB" w:eastAsia="en-GB"/>
                  </w:rPr>
                  <w:t>☐</w:t>
                </w:r>
              </w:sdtContent>
            </w:sdt>
            <w:r w:rsidRPr="002D574A">
              <w:rPr>
                <w:rFonts w:ascii="Calibri" w:eastAsia="Times New Roman" w:hAnsi="Calibri" w:cs="Times New Roman"/>
                <w:i/>
                <w:iCs/>
                <w:lang w:val="en-GB" w:eastAsia="en-GB"/>
              </w:rPr>
              <w:t xml:space="preserve">     B1  </w:t>
            </w:r>
            <w:sdt>
              <w:sdtPr>
                <w:rPr>
                  <w:rFonts w:ascii="Calibri" w:eastAsia="Times New Roman" w:hAnsi="Calibri" w:cs="Times New Roman"/>
                  <w:iCs/>
                  <w:lang w:val="en-GB" w:eastAsia="en-GB"/>
                </w:rPr>
                <w:id w:val="194257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74A">
                  <w:rPr>
                    <w:rFonts w:ascii="MS Gothic" w:eastAsia="MS Gothic" w:hAnsi="MS Gothic" w:cs="Times New Roman" w:hint="eastAsia"/>
                    <w:iCs/>
                    <w:lang w:val="en-GB" w:eastAsia="en-GB"/>
                  </w:rPr>
                  <w:t>☐</w:t>
                </w:r>
              </w:sdtContent>
            </w:sdt>
            <w:r w:rsidRPr="002D574A">
              <w:rPr>
                <w:rFonts w:ascii="Calibri" w:eastAsia="Times New Roman" w:hAnsi="Calibri" w:cs="Times New Roman"/>
                <w:i/>
                <w:iCs/>
                <w:lang w:val="en-GB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lang w:val="en-GB" w:eastAsia="en-GB"/>
                </w:rPr>
                <w:id w:val="140717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ED1" w:rsidRPr="002D574A">
                  <w:rPr>
                    <w:rFonts w:ascii="MS Gothic" w:eastAsia="MS Gothic" w:hAnsi="MS Gothic" w:cs="Times New Roman" w:hint="eastAsia"/>
                    <w:iCs/>
                    <w:lang w:val="en-GB" w:eastAsia="en-GB"/>
                  </w:rPr>
                  <w:t>☐</w:t>
                </w:r>
              </w:sdtContent>
            </w:sdt>
            <w:r w:rsidRPr="002D574A">
              <w:rPr>
                <w:rFonts w:ascii="Calibri" w:eastAsia="Times New Roman" w:hAnsi="Calibri" w:cs="Times New Roman"/>
                <w:i/>
                <w:iCs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lang w:val="en-GB" w:eastAsia="en-GB"/>
                </w:rPr>
                <w:id w:val="13573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E37" w:rsidRPr="002D574A">
                  <w:rPr>
                    <w:rFonts w:ascii="MS Gothic" w:eastAsia="MS Gothic" w:hAnsi="MS Gothic" w:cs="Times New Roman" w:hint="eastAsia"/>
                    <w:iCs/>
                    <w:lang w:val="en-GB" w:eastAsia="en-GB"/>
                  </w:rPr>
                  <w:t>☐</w:t>
                </w:r>
              </w:sdtContent>
            </w:sdt>
            <w:r w:rsidRPr="002D574A">
              <w:rPr>
                <w:rFonts w:ascii="Calibri" w:eastAsia="Times New Roman" w:hAnsi="Calibri" w:cs="Times New Roman"/>
                <w:i/>
                <w:iCs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lang w:val="en-GB" w:eastAsia="en-GB"/>
                </w:rPr>
                <w:id w:val="43903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74A">
                  <w:rPr>
                    <w:rFonts w:ascii="MS Gothic" w:eastAsia="MS Gothic" w:hAnsi="MS Gothic" w:cs="Times New Roman" w:hint="eastAsia"/>
                    <w:iCs/>
                    <w:lang w:val="en-GB" w:eastAsia="en-GB"/>
                  </w:rPr>
                  <w:t>☐</w:t>
                </w:r>
              </w:sdtContent>
            </w:sdt>
            <w:r w:rsidRPr="002D574A">
              <w:rPr>
                <w:rFonts w:ascii="Calibri" w:eastAsia="Times New Roman" w:hAnsi="Calibri" w:cs="Times New Roman"/>
                <w:i/>
                <w:iCs/>
                <w:lang w:val="en-GB" w:eastAsia="en-GB"/>
              </w:rPr>
              <w:t xml:space="preserve">     Native speaker </w:t>
            </w:r>
            <w:sdt>
              <w:sdtPr>
                <w:rPr>
                  <w:rFonts w:ascii="Calibri" w:eastAsia="Times New Roman" w:hAnsi="Calibri" w:cs="Times New Roman"/>
                  <w:iCs/>
                  <w:lang w:val="en-GB" w:eastAsia="en-GB"/>
                </w:rPr>
                <w:id w:val="9399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74A">
                  <w:rPr>
                    <w:rFonts w:ascii="MS Gothic" w:eastAsia="MS Gothic" w:hAnsi="MS Gothic" w:cs="Times New Roman" w:hint="eastAsia"/>
                    <w:iCs/>
                    <w:lang w:val="en-GB" w:eastAsia="en-GB"/>
                  </w:rPr>
                  <w:t>☐</w:t>
                </w:r>
              </w:sdtContent>
            </w:sdt>
          </w:p>
        </w:tc>
      </w:tr>
      <w:tr w:rsidR="00E979F9" w:rsidRPr="00E979F9" w14:paraId="69DC9FF4" w14:textId="77777777" w:rsidTr="00227D20">
        <w:trPr>
          <w:gridAfter w:val="1"/>
          <w:wAfter w:w="31" w:type="dxa"/>
          <w:trHeight w:val="104"/>
          <w:jc w:val="center"/>
        </w:trPr>
        <w:tc>
          <w:tcPr>
            <w:tcW w:w="823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DC9FF1" w14:textId="77777777" w:rsidR="00B57D80" w:rsidRPr="00E979F9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  <w:r w:rsidRPr="00E979F9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17" w:type="dxa"/>
            <w:gridSpan w:val="2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C52E1F" w14:textId="77777777" w:rsidR="00896851" w:rsidRDefault="00896851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val="en-GB" w:eastAsia="en-GB"/>
              </w:rPr>
            </w:pPr>
          </w:p>
          <w:p w14:paraId="716DDA2C" w14:textId="77777777" w:rsidR="00F91CC5" w:rsidRDefault="00F91CC5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val="en-GB" w:eastAsia="en-GB"/>
              </w:rPr>
            </w:pPr>
          </w:p>
          <w:p w14:paraId="04B296EC" w14:textId="6BEC67A3" w:rsidR="00606383" w:rsidRPr="00DA46AC" w:rsidRDefault="00DA46AC" w:rsidP="001B43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4"/>
                <w:szCs w:val="24"/>
                <w:highlight w:val="yellow"/>
                <w:lang w:val="en-GB" w:eastAsia="en-GB"/>
              </w:rPr>
            </w:pPr>
            <w:r w:rsidRPr="00DA46AC">
              <w:rPr>
                <w:rFonts w:ascii="Calibri" w:eastAsia="Times New Roman" w:hAnsi="Calibri" w:cs="Times New Roman"/>
                <w:b/>
                <w:bCs/>
                <w:iCs/>
                <w:sz w:val="24"/>
                <w:szCs w:val="24"/>
                <w:highlight w:val="yellow"/>
                <w:lang w:val="en-GB" w:eastAsia="en-GB"/>
              </w:rPr>
              <w:t>R</w:t>
            </w:r>
            <w:r w:rsidR="00EA6E5C" w:rsidRPr="00DA46AC">
              <w:rPr>
                <w:rFonts w:ascii="Calibri" w:eastAsia="Times New Roman" w:hAnsi="Calibri" w:cs="Times New Roman"/>
                <w:b/>
                <w:bCs/>
                <w:iCs/>
                <w:sz w:val="24"/>
                <w:szCs w:val="24"/>
                <w:highlight w:val="yellow"/>
                <w:lang w:val="en-GB" w:eastAsia="en-GB"/>
              </w:rPr>
              <w:t xml:space="preserve">ecognition at </w:t>
            </w:r>
            <w:r w:rsidR="00D65251" w:rsidRPr="00DA46AC">
              <w:rPr>
                <w:rFonts w:ascii="Calibri" w:eastAsia="Times New Roman" w:hAnsi="Calibri" w:cs="Times New Roman"/>
                <w:b/>
                <w:bCs/>
                <w:iCs/>
                <w:sz w:val="24"/>
                <w:szCs w:val="24"/>
                <w:highlight w:val="yellow"/>
                <w:lang w:val="en-GB" w:eastAsia="en-GB"/>
              </w:rPr>
              <w:t xml:space="preserve">the </w:t>
            </w:r>
            <w:r w:rsidR="009F0C47" w:rsidRPr="00DA46AC">
              <w:rPr>
                <w:rFonts w:ascii="Calibri" w:eastAsia="Times New Roman" w:hAnsi="Calibri" w:cs="Times New Roman"/>
                <w:b/>
                <w:bCs/>
                <w:iCs/>
                <w:sz w:val="24"/>
                <w:szCs w:val="24"/>
                <w:highlight w:val="yellow"/>
                <w:lang w:val="en-GB" w:eastAsia="en-GB"/>
              </w:rPr>
              <w:t>Sending Institution</w:t>
            </w:r>
          </w:p>
          <w:p w14:paraId="0E8A1173" w14:textId="77777777" w:rsidR="00430D52" w:rsidRPr="0037284D" w:rsidRDefault="00430D52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val="en-GB" w:eastAsia="en-GB"/>
              </w:rPr>
            </w:pPr>
          </w:p>
          <w:p w14:paraId="69DC9FF3" w14:textId="5BF86132" w:rsidR="0080059A" w:rsidRPr="00E979F9" w:rsidRDefault="0080059A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12"/>
                <w:szCs w:val="12"/>
                <w:lang w:val="en-GB" w:eastAsia="en-GB"/>
              </w:rPr>
            </w:pPr>
          </w:p>
        </w:tc>
      </w:tr>
      <w:tr w:rsidR="00E979F9" w:rsidRPr="00E979F9" w14:paraId="69DC9FFC" w14:textId="77777777" w:rsidTr="00227D20">
        <w:trPr>
          <w:gridAfter w:val="1"/>
          <w:wAfter w:w="31" w:type="dxa"/>
          <w:cantSplit/>
          <w:trHeight w:val="1134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textDirection w:val="btLr"/>
            <w:hideMark/>
          </w:tcPr>
          <w:p w14:paraId="69DC9FF5" w14:textId="77777777" w:rsidR="00B57D80" w:rsidRPr="0037284D" w:rsidRDefault="004F6083" w:rsidP="00061D7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lastRenderedPageBreak/>
              <w:t>Table B</w:t>
            </w:r>
          </w:p>
          <w:p w14:paraId="69DC9FF6" w14:textId="6ED9E194" w:rsidR="008E4690" w:rsidRPr="0037284D" w:rsidRDefault="008E4690" w:rsidP="00061D7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Before the mobility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7" w14:textId="77777777" w:rsidR="00B109A0" w:rsidRPr="0037284D" w:rsidRDefault="00B57D8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 xml:space="preserve">Component code </w:t>
            </w:r>
          </w:p>
          <w:p w14:paraId="69DC9FF8" w14:textId="77777777" w:rsidR="00B57D80" w:rsidRPr="0037284D" w:rsidRDefault="00B57D8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(if any)</w:t>
            </w:r>
          </w:p>
        </w:tc>
        <w:tc>
          <w:tcPr>
            <w:tcW w:w="596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9" w14:textId="2EE625E8" w:rsidR="00B57D80" w:rsidRPr="0037284D" w:rsidRDefault="00B57D80" w:rsidP="00372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 xml:space="preserve">Component title </w:t>
            </w:r>
            <w:r w:rsidR="00295B98" w:rsidRPr="0037284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 xml:space="preserve">at the </w:t>
            </w:r>
            <w:r w:rsidR="009F0C47" w:rsidRPr="0037284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Sending Institution</w:t>
            </w:r>
            <w:r w:rsidR="00053256" w:rsidRPr="0037284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br/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FA" w14:textId="2ED3996D" w:rsidR="00B57D80" w:rsidRPr="0037284D" w:rsidRDefault="00B57D80" w:rsidP="004D0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1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FB" w14:textId="38CFA938" w:rsidR="00B57D80" w:rsidRPr="0037284D" w:rsidRDefault="00B57D80" w:rsidP="007C4D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 xml:space="preserve">Number of ECTS </w:t>
            </w:r>
            <w:r w:rsidR="00F470F7" w:rsidRPr="0037284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 xml:space="preserve">credits </w:t>
            </w:r>
            <w:r w:rsidRPr="0037284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(or equivalent</w:t>
            </w:r>
            <w:r w:rsidR="008309F5" w:rsidRPr="0037284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)</w:t>
            </w:r>
            <w:r w:rsidR="004B6426" w:rsidRPr="0037284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 xml:space="preserve"> to be </w:t>
            </w:r>
            <w:r w:rsidR="007C4DC4" w:rsidRPr="0037284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>recognised</w:t>
            </w:r>
            <w:r w:rsidR="004B6426" w:rsidRPr="0037284D">
              <w:rPr>
                <w:rFonts w:ascii="Calibri" w:eastAsia="Times New Roman" w:hAnsi="Calibri" w:cs="Times New Roman"/>
                <w:bCs/>
                <w:sz w:val="18"/>
                <w:szCs w:val="18"/>
                <w:lang w:val="en-GB" w:eastAsia="en-GB"/>
              </w:rPr>
              <w:t xml:space="preserve"> by the Sending Institution</w:t>
            </w:r>
          </w:p>
        </w:tc>
      </w:tr>
      <w:tr w:rsidR="00E979F9" w:rsidRPr="00E979F9" w14:paraId="69DCA002" w14:textId="77777777" w:rsidTr="002D574A">
        <w:trPr>
          <w:gridAfter w:val="1"/>
          <w:wAfter w:w="31" w:type="dxa"/>
          <w:trHeight w:val="89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FD" w14:textId="77777777" w:rsidR="00B57D80" w:rsidRPr="00E979F9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  <w:r w:rsidRPr="00E979F9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E90587C" w14:textId="77777777" w:rsidR="00B57D80" w:rsidRPr="0037284D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 </w:t>
            </w:r>
          </w:p>
          <w:p w14:paraId="69DC9FFE" w14:textId="77777777" w:rsidR="00887621" w:rsidRPr="0037284D" w:rsidRDefault="00887621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9DC9FFF" w14:textId="77777777" w:rsidR="00B57D80" w:rsidRPr="0037284D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  <w:hideMark/>
          </w:tcPr>
          <w:p w14:paraId="69DCA000" w14:textId="77777777" w:rsidR="00B57D80" w:rsidRPr="0037284D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1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  <w:hideMark/>
          </w:tcPr>
          <w:p w14:paraId="69DCA001" w14:textId="77777777" w:rsidR="00B57D80" w:rsidRPr="0037284D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E979F9" w:rsidRPr="00E979F9" w14:paraId="69DCA008" w14:textId="77777777" w:rsidTr="002D574A">
        <w:trPr>
          <w:gridAfter w:val="1"/>
          <w:wAfter w:w="31" w:type="dxa"/>
          <w:trHeight w:val="163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03" w14:textId="77777777" w:rsidR="00B57D80" w:rsidRPr="00E979F9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  <w:r w:rsidRPr="00E979F9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529F4B29" w14:textId="77777777" w:rsidR="00B57D80" w:rsidRPr="0037284D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 </w:t>
            </w:r>
          </w:p>
          <w:p w14:paraId="69DCA004" w14:textId="77777777" w:rsidR="00887621" w:rsidRPr="0037284D" w:rsidRDefault="00887621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596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9DCA005" w14:textId="77777777" w:rsidR="00B57D80" w:rsidRPr="0037284D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  <w:hideMark/>
          </w:tcPr>
          <w:p w14:paraId="69DCA006" w14:textId="77777777" w:rsidR="00B57D80" w:rsidRPr="0037284D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1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  <w:hideMark/>
          </w:tcPr>
          <w:p w14:paraId="69DCA007" w14:textId="77777777" w:rsidR="00B57D80" w:rsidRPr="0037284D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E979F9" w:rsidRPr="00E979F9" w14:paraId="69DCA00E" w14:textId="77777777" w:rsidTr="002D574A">
        <w:trPr>
          <w:gridAfter w:val="1"/>
          <w:wAfter w:w="31" w:type="dxa"/>
          <w:trHeight w:val="96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09" w14:textId="77777777" w:rsidR="00B57D80" w:rsidRPr="00E979F9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  <w:r w:rsidRPr="00E979F9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441353FD" w14:textId="77777777" w:rsidR="00B57D80" w:rsidRPr="0037284D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  <w:t> </w:t>
            </w:r>
          </w:p>
          <w:p w14:paraId="69DCA00A" w14:textId="77777777" w:rsidR="00887621" w:rsidRPr="0037284D" w:rsidRDefault="00887621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9DCA00B" w14:textId="77777777" w:rsidR="00B57D80" w:rsidRPr="0037284D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  <w:hideMark/>
          </w:tcPr>
          <w:p w14:paraId="69DCA00C" w14:textId="77777777" w:rsidR="00B57D80" w:rsidRPr="0037284D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1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  <w:hideMark/>
          </w:tcPr>
          <w:p w14:paraId="69DCA00D" w14:textId="77777777" w:rsidR="00B57D80" w:rsidRPr="0037284D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37284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E979F9" w:rsidRPr="00E979F9" w14:paraId="69DCA014" w14:textId="77777777" w:rsidTr="002D574A">
        <w:trPr>
          <w:gridAfter w:val="1"/>
          <w:wAfter w:w="31" w:type="dxa"/>
          <w:trHeight w:val="96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0F" w14:textId="77777777" w:rsidR="00820D60" w:rsidRPr="00E979F9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489E08F" w14:textId="77777777" w:rsidR="00820D60" w:rsidRPr="0037284D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  <w:p w14:paraId="69DCA010" w14:textId="77777777" w:rsidR="00887621" w:rsidRPr="0037284D" w:rsidRDefault="00887621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69DCA011" w14:textId="77777777" w:rsidR="00820D60" w:rsidRPr="0037284D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69DCA012" w14:textId="77777777" w:rsidR="00820D60" w:rsidRPr="0037284D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1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69DCA013" w14:textId="77777777" w:rsidR="00820D60" w:rsidRPr="0037284D" w:rsidRDefault="00820D6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E979F9" w:rsidRPr="00E979F9" w14:paraId="69DCA01A" w14:textId="77777777" w:rsidTr="002D574A">
        <w:trPr>
          <w:gridAfter w:val="1"/>
          <w:wAfter w:w="31" w:type="dxa"/>
          <w:trHeight w:val="96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15" w14:textId="77777777" w:rsidR="00820D60" w:rsidRPr="00E979F9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2878AB03" w14:textId="77777777" w:rsidR="00820D60" w:rsidRPr="0037284D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  <w:p w14:paraId="69DCA016" w14:textId="77777777" w:rsidR="00887621" w:rsidRPr="0037284D" w:rsidRDefault="00887621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69DCA017" w14:textId="77777777" w:rsidR="00820D60" w:rsidRPr="0037284D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69DCA018" w14:textId="77777777" w:rsidR="00820D60" w:rsidRPr="0037284D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1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69DCA019" w14:textId="77777777" w:rsidR="00820D60" w:rsidRPr="0037284D" w:rsidRDefault="00820D6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E979F9" w:rsidRPr="00E979F9" w14:paraId="69DCA020" w14:textId="77777777" w:rsidTr="002D574A">
        <w:trPr>
          <w:gridAfter w:val="1"/>
          <w:wAfter w:w="31" w:type="dxa"/>
          <w:trHeight w:val="96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1B" w14:textId="77777777" w:rsidR="00667D36" w:rsidRPr="00E979F9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8455C7F" w14:textId="77777777" w:rsidR="00667D36" w:rsidRPr="0037284D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  <w:p w14:paraId="69DCA01C" w14:textId="77777777" w:rsidR="00887621" w:rsidRPr="0037284D" w:rsidRDefault="00887621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69DCA01D" w14:textId="77777777" w:rsidR="00667D36" w:rsidRPr="0037284D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69DCA01E" w14:textId="77777777" w:rsidR="00667D36" w:rsidRPr="0037284D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1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69DCA01F" w14:textId="77777777" w:rsidR="00667D36" w:rsidRPr="0037284D" w:rsidRDefault="00667D3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6A66E6" w:rsidRPr="00E979F9" w14:paraId="07C8CB98" w14:textId="77777777" w:rsidTr="002D574A">
        <w:trPr>
          <w:gridAfter w:val="1"/>
          <w:wAfter w:w="31" w:type="dxa"/>
          <w:trHeight w:val="96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E6B7E" w14:textId="77777777" w:rsidR="006A66E6" w:rsidRPr="00E979F9" w:rsidRDefault="006A66E6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D374921" w14:textId="77777777" w:rsidR="006A66E6" w:rsidRPr="0037284D" w:rsidRDefault="006A66E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  <w:p w14:paraId="235E86AF" w14:textId="77777777" w:rsidR="006A66E6" w:rsidRPr="0037284D" w:rsidRDefault="006A66E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C61AD1B" w14:textId="77777777" w:rsidR="006A66E6" w:rsidRPr="0037284D" w:rsidRDefault="006A66E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4A3AD43A" w14:textId="77777777" w:rsidR="006A66E6" w:rsidRPr="0037284D" w:rsidRDefault="006A66E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1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4DEC92CE" w14:textId="77777777" w:rsidR="006A66E6" w:rsidRPr="0037284D" w:rsidRDefault="006A66E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6A66E6" w:rsidRPr="00E979F9" w14:paraId="0C80DB70" w14:textId="77777777" w:rsidTr="002D574A">
        <w:trPr>
          <w:gridAfter w:val="1"/>
          <w:wAfter w:w="31" w:type="dxa"/>
          <w:trHeight w:val="96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D128" w14:textId="77777777" w:rsidR="006A66E6" w:rsidRPr="00E979F9" w:rsidRDefault="006A66E6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0CFD58B3" w14:textId="77777777" w:rsidR="006A66E6" w:rsidRPr="0037284D" w:rsidRDefault="006A66E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  <w:p w14:paraId="05C9CBE5" w14:textId="77777777" w:rsidR="006A66E6" w:rsidRPr="0037284D" w:rsidRDefault="006A66E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299FB3EF" w14:textId="77777777" w:rsidR="006A66E6" w:rsidRPr="0037284D" w:rsidRDefault="006A66E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6EC6A3F3" w14:textId="77777777" w:rsidR="006A66E6" w:rsidRPr="0037284D" w:rsidRDefault="006A66E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1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558C9018" w14:textId="77777777" w:rsidR="006A66E6" w:rsidRPr="0037284D" w:rsidRDefault="006A66E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6A66E6" w:rsidRPr="00E979F9" w14:paraId="2839A092" w14:textId="77777777" w:rsidTr="002D574A">
        <w:trPr>
          <w:gridAfter w:val="1"/>
          <w:wAfter w:w="31" w:type="dxa"/>
          <w:trHeight w:val="96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E378A" w14:textId="77777777" w:rsidR="006A66E6" w:rsidRPr="00E979F9" w:rsidRDefault="006A66E6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674E552E" w14:textId="77777777" w:rsidR="006A66E6" w:rsidRPr="0037284D" w:rsidRDefault="006A66E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  <w:p w14:paraId="2B359182" w14:textId="77777777" w:rsidR="006A66E6" w:rsidRPr="0037284D" w:rsidRDefault="006A66E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11C030A" w14:textId="77777777" w:rsidR="006A66E6" w:rsidRPr="0037284D" w:rsidRDefault="006A66E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6AAD762A" w14:textId="77777777" w:rsidR="006A66E6" w:rsidRPr="0037284D" w:rsidRDefault="006A66E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1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1B9B19CD" w14:textId="77777777" w:rsidR="006A66E6" w:rsidRPr="0037284D" w:rsidRDefault="006A66E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680990" w:rsidRPr="00E979F9" w14:paraId="5BB1F4EC" w14:textId="77777777" w:rsidTr="002D574A">
        <w:trPr>
          <w:gridAfter w:val="1"/>
          <w:wAfter w:w="31" w:type="dxa"/>
          <w:trHeight w:val="96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56FA4" w14:textId="77777777" w:rsidR="00680990" w:rsidRPr="00E979F9" w:rsidRDefault="00680990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54B8BD58" w14:textId="77777777" w:rsidR="00680990" w:rsidRPr="0037284D" w:rsidRDefault="0068099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44BFD8" w14:textId="77777777" w:rsidR="00680990" w:rsidRPr="0037284D" w:rsidRDefault="0068099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3E80AA5E" w14:textId="77777777" w:rsidR="00680990" w:rsidRPr="0037284D" w:rsidRDefault="0068099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1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58C10D25" w14:textId="77777777" w:rsidR="00680990" w:rsidRPr="0037284D" w:rsidRDefault="0068099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  <w:p w14:paraId="6914BD60" w14:textId="77777777" w:rsidR="00680990" w:rsidRPr="0037284D" w:rsidRDefault="0068099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E979F9" w:rsidRPr="00E979F9" w14:paraId="69DCA02C" w14:textId="77777777" w:rsidTr="002D574A">
        <w:trPr>
          <w:gridAfter w:val="1"/>
          <w:wAfter w:w="31" w:type="dxa"/>
          <w:trHeight w:val="155"/>
          <w:jc w:val="center"/>
        </w:trPr>
        <w:tc>
          <w:tcPr>
            <w:tcW w:w="82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027" w14:textId="77777777" w:rsidR="00B57D80" w:rsidRPr="00E979F9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  <w:r w:rsidRPr="00E979F9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34EDCB44" w14:textId="77777777" w:rsidR="00B57D80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E979F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  <w:p w14:paraId="69DCA028" w14:textId="77777777" w:rsidR="00887621" w:rsidRPr="00E979F9" w:rsidRDefault="00887621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9DCA029" w14:textId="77777777" w:rsidR="00B57D80" w:rsidRPr="00E979F9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E979F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CCFFCC"/>
            <w:vAlign w:val="center"/>
            <w:hideMark/>
          </w:tcPr>
          <w:p w14:paraId="69DCA02A" w14:textId="77777777" w:rsidR="00B57D80" w:rsidRPr="00E979F9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E979F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77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CCFFCC"/>
            <w:vAlign w:val="bottom"/>
            <w:hideMark/>
          </w:tcPr>
          <w:p w14:paraId="69DCA02B" w14:textId="31D13703" w:rsidR="00B57D80" w:rsidRPr="001B43D4" w:rsidRDefault="008612EB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val="en-GB" w:eastAsia="en-GB"/>
              </w:rPr>
            </w:pPr>
            <w:r w:rsidRPr="001B43D4">
              <w:rPr>
                <w:rFonts w:ascii="Calibri" w:eastAsia="Times New Roman" w:hAnsi="Calibri" w:cs="Times New Roman"/>
                <w:bCs/>
                <w:lang w:val="en-GB" w:eastAsia="en-GB"/>
              </w:rPr>
              <w:t>Total:</w:t>
            </w:r>
          </w:p>
        </w:tc>
      </w:tr>
      <w:tr w:rsidR="00E979F9" w:rsidRPr="00E979F9" w14:paraId="69DCA02E" w14:textId="77777777" w:rsidTr="00BE19B3">
        <w:trPr>
          <w:gridAfter w:val="1"/>
          <w:wAfter w:w="31" w:type="dxa"/>
          <w:trHeight w:val="205"/>
          <w:jc w:val="center"/>
        </w:trPr>
        <w:tc>
          <w:tcPr>
            <w:tcW w:w="10340" w:type="dxa"/>
            <w:gridSpan w:val="2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A02D" w14:textId="7F9D890C" w:rsidR="0040686A" w:rsidRPr="00E979F9" w:rsidRDefault="0040686A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</w:tr>
      <w:tr w:rsidR="00E979F9" w:rsidRPr="00E979F9" w14:paraId="69DCA039" w14:textId="77777777" w:rsidTr="00227D20">
        <w:trPr>
          <w:gridAfter w:val="1"/>
          <w:wAfter w:w="31" w:type="dxa"/>
          <w:trHeight w:val="83"/>
          <w:jc w:val="center"/>
        </w:trPr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2F" w14:textId="77777777" w:rsidR="00B57D80" w:rsidRPr="00E979F9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0" w14:textId="77777777" w:rsidR="00B57D80" w:rsidRPr="00E979F9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val="en-GB" w:eastAsia="en-GB"/>
              </w:rPr>
            </w:pPr>
          </w:p>
          <w:p w14:paraId="69DCA031" w14:textId="77777777" w:rsidR="00B63727" w:rsidRPr="00E979F9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2" w14:textId="77777777" w:rsidR="00B57D80" w:rsidRPr="00E979F9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3" w14:textId="254ED697" w:rsidR="00B57D80" w:rsidRPr="00E979F9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4" w14:textId="77777777" w:rsidR="00B57D80" w:rsidRPr="00E979F9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5" w14:textId="77777777" w:rsidR="00B57D80" w:rsidRPr="00E979F9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6" w14:textId="77777777" w:rsidR="00B57D80" w:rsidRPr="00E979F9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CA037" w14:textId="77777777" w:rsidR="00B57D80" w:rsidRPr="00E979F9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38" w14:textId="77777777" w:rsidR="00B57D80" w:rsidRPr="00E979F9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en-GB"/>
              </w:rPr>
            </w:pPr>
          </w:p>
        </w:tc>
      </w:tr>
      <w:tr w:rsidR="00E979F9" w:rsidRPr="00E979F9" w14:paraId="69DCA03B" w14:textId="77777777" w:rsidTr="00BE19B3">
        <w:trPr>
          <w:gridAfter w:val="1"/>
          <w:wAfter w:w="31" w:type="dxa"/>
          <w:trHeight w:val="1320"/>
          <w:jc w:val="center"/>
        </w:trPr>
        <w:tc>
          <w:tcPr>
            <w:tcW w:w="10340" w:type="dxa"/>
            <w:gridSpan w:val="2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A94FB46" w14:textId="039B4BDA" w:rsidR="0022098F" w:rsidRPr="00273652" w:rsidRDefault="0022098F" w:rsidP="00273652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val="en-GB" w:eastAsia="en-GB"/>
              </w:rPr>
            </w:pPr>
            <w:r w:rsidRPr="00273652"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val="en-GB" w:eastAsia="en-GB"/>
              </w:rPr>
              <w:t xml:space="preserve">Commitment </w:t>
            </w:r>
          </w:p>
          <w:p w14:paraId="69DCA03A" w14:textId="47E292D3" w:rsidR="00B57D80" w:rsidRPr="00273652" w:rsidRDefault="00B57D80" w:rsidP="0027365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By signing this document, the student, the </w:t>
            </w:r>
            <w:r w:rsidR="009F0C47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Sending Institution</w:t>
            </w: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and the </w:t>
            </w:r>
            <w:r w:rsidR="009F0C47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Receiving Institution</w:t>
            </w: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confirm that they approve the Learning Agreement and that they will comply with all the arrangements agreed by all parties. Sending and </w:t>
            </w:r>
            <w:r w:rsidR="009F0C47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Receiving Institution</w:t>
            </w: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s undertake to apply all the principles of the Erasmus Charter for Higher Education relating to mobility for studies (or the principles agreed in the </w:t>
            </w:r>
            <w:r w:rsidR="007103AA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I</w:t>
            </w: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nter-</w:t>
            </w:r>
            <w:r w:rsidR="007103AA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I</w:t>
            </w: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nstitutional </w:t>
            </w:r>
            <w:r w:rsidR="007103AA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A</w:t>
            </w: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greement for institutions located in Partner Countries). The </w:t>
            </w:r>
            <w:r w:rsidR="00740FA3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Beneficiary </w:t>
            </w:r>
            <w:r w:rsidR="009F0C47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Institution</w:t>
            </w: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and the student should also commit to what is set out in the Erasmus+ grant agreement. The </w:t>
            </w:r>
            <w:r w:rsidR="009F0C47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Receiving Institution</w:t>
            </w: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confirms that the educational components listed in Table </w:t>
            </w:r>
            <w:proofErr w:type="gramStart"/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A</w:t>
            </w:r>
            <w:proofErr w:type="gramEnd"/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are in line with its course catalogue and should be available to the student. The </w:t>
            </w:r>
            <w:r w:rsidR="009F0C47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Sending Institution</w:t>
            </w: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commits to recognise all the credits</w:t>
            </w:r>
            <w:r w:rsidR="00567EA5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or equivalent units</w:t>
            </w: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gained at the </w:t>
            </w:r>
            <w:r w:rsidR="009F0C47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Receiving Institution</w:t>
            </w: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for the successfully completed educational components and to count them towards the student'</w:t>
            </w:r>
            <w:r w:rsidR="00070724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s degree as described in Table </w:t>
            </w:r>
            <w:r w:rsidR="00421064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B</w:t>
            </w: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. Any exceptions to this rule </w:t>
            </w:r>
            <w:proofErr w:type="gramStart"/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are documented in an annex of this Learning Agreement and agreed by all parties</w:t>
            </w:r>
            <w:proofErr w:type="gramEnd"/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. The student and</w:t>
            </w:r>
            <w:r w:rsidR="00E11D8B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the</w:t>
            </w: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</w:t>
            </w:r>
            <w:r w:rsidR="009F0C47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Receiving Institution</w:t>
            </w: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will communicate to the </w:t>
            </w:r>
            <w:r w:rsidR="009F0C47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Sending Institution</w:t>
            </w: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any problems or changes regarding the </w:t>
            </w:r>
            <w:r w:rsidR="00D656FA"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stud</w:t>
            </w:r>
            <w:r w:rsidRPr="00273652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y programme, responsible persons and/or study period.</w:t>
            </w:r>
          </w:p>
        </w:tc>
      </w:tr>
      <w:tr w:rsidR="00E979F9" w:rsidRPr="00E979F9" w14:paraId="1F7087E1" w14:textId="77777777" w:rsidTr="00227D20">
        <w:trPr>
          <w:gridAfter w:val="1"/>
          <w:wAfter w:w="31" w:type="dxa"/>
          <w:trHeight w:val="178"/>
          <w:jc w:val="center"/>
        </w:trPr>
        <w:tc>
          <w:tcPr>
            <w:tcW w:w="1261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3A2A" w14:textId="53EE2B85" w:rsidR="002E3D29" w:rsidRPr="00273652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27365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Commitment</w:t>
            </w:r>
          </w:p>
        </w:tc>
        <w:tc>
          <w:tcPr>
            <w:tcW w:w="197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448B5" w14:textId="77777777" w:rsidR="002E3D29" w:rsidRPr="00273652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27365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Name</w:t>
            </w:r>
          </w:p>
        </w:tc>
        <w:tc>
          <w:tcPr>
            <w:tcW w:w="1999" w:type="dxa"/>
            <w:gridSpan w:val="5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B78CE" w14:textId="4066D1F4" w:rsidR="002E3D29" w:rsidRPr="00273652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27365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Email</w:t>
            </w:r>
          </w:p>
        </w:tc>
        <w:tc>
          <w:tcPr>
            <w:tcW w:w="1701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676BE" w14:textId="47D6B9FF" w:rsidR="002E3D29" w:rsidRPr="00273652" w:rsidRDefault="002E3D29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27365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Position</w:t>
            </w:r>
          </w:p>
        </w:tc>
        <w:tc>
          <w:tcPr>
            <w:tcW w:w="1134" w:type="dxa"/>
            <w:gridSpan w:val="5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60CE5" w14:textId="77777777" w:rsidR="002E3D29" w:rsidRPr="00273652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27365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Date</w:t>
            </w:r>
          </w:p>
        </w:tc>
        <w:tc>
          <w:tcPr>
            <w:tcW w:w="2268" w:type="dxa"/>
            <w:gridSpan w:val="6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A399E08" w14:textId="735447BA" w:rsidR="002E3D29" w:rsidRPr="00273652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27365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  <w:t>Signature</w:t>
            </w:r>
          </w:p>
        </w:tc>
      </w:tr>
      <w:tr w:rsidR="00E979F9" w:rsidRPr="00E979F9" w14:paraId="5AA9350A" w14:textId="77777777" w:rsidTr="002D574A">
        <w:trPr>
          <w:gridAfter w:val="1"/>
          <w:wAfter w:w="31" w:type="dxa"/>
          <w:trHeight w:val="743"/>
          <w:jc w:val="center"/>
        </w:trPr>
        <w:tc>
          <w:tcPr>
            <w:tcW w:w="1261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7697" w14:textId="77777777" w:rsidR="002E3D29" w:rsidRPr="00DD7354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DD7354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Student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5AE74D01" w14:textId="0F311673" w:rsidR="002E3D29" w:rsidRPr="00DD7354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highlight w:val="lightGray"/>
                <w:lang w:val="en-GB" w:eastAsia="en-GB"/>
              </w:rPr>
            </w:pPr>
          </w:p>
        </w:tc>
        <w:tc>
          <w:tcPr>
            <w:tcW w:w="1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noWrap/>
            <w:vAlign w:val="center"/>
          </w:tcPr>
          <w:p w14:paraId="6171D33F" w14:textId="03E16FD5" w:rsidR="002E3D29" w:rsidRPr="00DD7354" w:rsidRDefault="004D6747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DD7354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                                </w:t>
            </w:r>
            <w:r w:rsidR="0045771D" w:rsidRPr="00DD7354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@</w:t>
            </w:r>
          </w:p>
          <w:p w14:paraId="4A322785" w14:textId="2CD956A0" w:rsidR="0045771D" w:rsidRPr="00DD7354" w:rsidRDefault="0045771D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DD7354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student.i-med.ac.at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noWrap/>
            <w:vAlign w:val="center"/>
          </w:tcPr>
          <w:p w14:paraId="0122F868" w14:textId="4327A62E" w:rsidR="002E3D29" w:rsidRPr="00DD7354" w:rsidRDefault="0045771D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DD7354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Student/</w:t>
            </w:r>
            <w:r w:rsidR="0077194D" w:rsidRPr="00DD7354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Trainee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35A04E27" w14:textId="7380B8FE" w:rsidR="002E3D29" w:rsidRPr="00DD7354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CFFCC"/>
            <w:vAlign w:val="center"/>
          </w:tcPr>
          <w:p w14:paraId="61E2F3A0" w14:textId="77777777" w:rsidR="006A66E6" w:rsidRPr="00DD7354" w:rsidRDefault="006A66E6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E979F9" w:rsidRPr="00E979F9" w14:paraId="46BD7FD8" w14:textId="77777777" w:rsidTr="00227D20">
        <w:trPr>
          <w:gridAfter w:val="1"/>
          <w:wAfter w:w="31" w:type="dxa"/>
          <w:trHeight w:val="157"/>
          <w:jc w:val="center"/>
        </w:trPr>
        <w:tc>
          <w:tcPr>
            <w:tcW w:w="1261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9A66" w14:textId="61229C85" w:rsidR="002E3D29" w:rsidRPr="00DD7354" w:rsidRDefault="002E3D29" w:rsidP="008912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DD7354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Responsible person at the</w:t>
            </w:r>
            <w:r w:rsidRPr="00DD7354"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en-GB"/>
              </w:rPr>
              <w:t xml:space="preserve"> </w:t>
            </w:r>
            <w:r w:rsidRPr="00DD7354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Sending Institution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E05E6" w14:textId="77777777" w:rsidR="00061D7B" w:rsidRPr="00BE19B3" w:rsidRDefault="00657E37" w:rsidP="00061D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de-DE" w:eastAsia="en-GB"/>
              </w:rPr>
            </w:pPr>
            <w:r w:rsidRPr="00BE19B3">
              <w:rPr>
                <w:rFonts w:ascii="Calibri" w:eastAsia="Times New Roman" w:hAnsi="Calibri" w:cs="Times New Roman"/>
                <w:sz w:val="18"/>
                <w:szCs w:val="18"/>
                <w:lang w:val="de-DE" w:eastAsia="en-GB"/>
              </w:rPr>
              <w:t xml:space="preserve">Prof. </w:t>
            </w:r>
            <w:r w:rsidR="00061D7B" w:rsidRPr="00BE19B3">
              <w:rPr>
                <w:rFonts w:ascii="Calibri" w:eastAsia="Times New Roman" w:hAnsi="Calibri" w:cs="Times New Roman"/>
                <w:sz w:val="18"/>
                <w:szCs w:val="18"/>
                <w:lang w:val="de-DE" w:eastAsia="en-GB"/>
              </w:rPr>
              <w:t>Mag. Dr.</w:t>
            </w:r>
          </w:p>
          <w:p w14:paraId="368405C2" w14:textId="77B7AA66" w:rsidR="00657E37" w:rsidRPr="00BE19B3" w:rsidRDefault="00657E37" w:rsidP="00061D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de-DE" w:eastAsia="en-GB"/>
              </w:rPr>
            </w:pPr>
            <w:r w:rsidRPr="00BE19B3">
              <w:rPr>
                <w:rFonts w:ascii="Calibri" w:eastAsia="Times New Roman" w:hAnsi="Calibri" w:cs="Times New Roman"/>
                <w:sz w:val="18"/>
                <w:szCs w:val="18"/>
                <w:lang w:val="de-DE" w:eastAsia="en-GB"/>
              </w:rPr>
              <w:t>Gerald Brosch</w:t>
            </w:r>
          </w:p>
        </w:tc>
        <w:tc>
          <w:tcPr>
            <w:tcW w:w="199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440218B" w14:textId="77777777" w:rsidR="002E3D29" w:rsidRPr="00BE19B3" w:rsidRDefault="00657E37" w:rsidP="00DE6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de-DE" w:eastAsia="en-GB"/>
              </w:rPr>
            </w:pPr>
            <w:proofErr w:type="spellStart"/>
            <w:proofErr w:type="gramStart"/>
            <w:r w:rsidRPr="00BE19B3">
              <w:rPr>
                <w:rFonts w:ascii="Calibri" w:eastAsia="Times New Roman" w:hAnsi="Calibri" w:cs="Times New Roman"/>
                <w:sz w:val="18"/>
                <w:szCs w:val="18"/>
                <w:lang w:val="de-DE" w:eastAsia="en-GB"/>
              </w:rPr>
              <w:t>gerald.brosch</w:t>
            </w:r>
            <w:proofErr w:type="spellEnd"/>
            <w:proofErr w:type="gramEnd"/>
            <w:r w:rsidRPr="00BE19B3">
              <w:rPr>
                <w:rFonts w:ascii="Calibri" w:eastAsia="Times New Roman" w:hAnsi="Calibri" w:cs="Times New Roman"/>
                <w:sz w:val="18"/>
                <w:szCs w:val="18"/>
                <w:lang w:val="de-DE" w:eastAsia="en-GB"/>
              </w:rPr>
              <w:t>@</w:t>
            </w:r>
          </w:p>
          <w:p w14:paraId="334177C3" w14:textId="77D65045" w:rsidR="00657E37" w:rsidRPr="00BE19B3" w:rsidRDefault="00657E37" w:rsidP="00DE6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de-DE" w:eastAsia="en-GB"/>
              </w:rPr>
            </w:pPr>
            <w:r w:rsidRPr="00BE19B3">
              <w:rPr>
                <w:rFonts w:ascii="Calibri" w:eastAsia="Times New Roman" w:hAnsi="Calibri" w:cs="Times New Roman"/>
                <w:sz w:val="18"/>
                <w:szCs w:val="18"/>
                <w:lang w:val="de-DE" w:eastAsia="en-GB"/>
              </w:rPr>
              <w:t>i-med.ac.at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431D" w14:textId="3845489E" w:rsidR="002E3D29" w:rsidRPr="00DD7354" w:rsidRDefault="00E22FD0" w:rsidP="00E22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DD7354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Institutional</w:t>
            </w:r>
            <w:r w:rsidR="00DE680F" w:rsidRPr="00DD7354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 Coordinator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A720" w14:textId="77777777" w:rsidR="002E3D29" w:rsidRPr="00DD7354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27B9D93" w14:textId="77777777" w:rsidR="002E3D29" w:rsidRPr="00DD7354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  <w:p w14:paraId="4B58D676" w14:textId="77777777" w:rsidR="006A66E6" w:rsidRPr="00DD7354" w:rsidRDefault="006A66E6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  <w:p w14:paraId="7C717866" w14:textId="77777777" w:rsidR="00680990" w:rsidRPr="00DD7354" w:rsidRDefault="00680990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  <w:p w14:paraId="7BBA44CD" w14:textId="77777777" w:rsidR="00680990" w:rsidRPr="00DD7354" w:rsidRDefault="00680990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  <w:p w14:paraId="10632635" w14:textId="77777777" w:rsidR="006A66E6" w:rsidRPr="00DD7354" w:rsidRDefault="006A66E6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2E3D29" w:rsidRPr="00E979F9" w14:paraId="7381CAA6" w14:textId="77777777" w:rsidTr="00227D20">
        <w:trPr>
          <w:gridAfter w:val="1"/>
          <w:wAfter w:w="31" w:type="dxa"/>
          <w:trHeight w:val="1234"/>
          <w:jc w:val="center"/>
        </w:trPr>
        <w:tc>
          <w:tcPr>
            <w:tcW w:w="1261" w:type="dxa"/>
            <w:gridSpan w:val="3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E4AF9" w14:textId="58CD6CBE" w:rsidR="002E3D29" w:rsidRPr="00DD7354" w:rsidRDefault="002E3D29" w:rsidP="008912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DD7354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Responsible person at the</w:t>
            </w:r>
            <w:r w:rsidRPr="00DD7354">
              <w:rPr>
                <w:rFonts w:ascii="Calibri" w:eastAsia="Times New Roman" w:hAnsi="Calibri" w:cs="Times New Roman"/>
                <w:b/>
                <w:sz w:val="18"/>
                <w:szCs w:val="18"/>
                <w:lang w:val="en-GB" w:eastAsia="en-GB"/>
              </w:rPr>
              <w:t xml:space="preserve"> </w:t>
            </w:r>
            <w:r w:rsidRPr="00DD7354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Receiving Institution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1390" w14:textId="77777777" w:rsidR="002E3D29" w:rsidRPr="00DD7354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999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B6FF0" w14:textId="77777777" w:rsidR="002E3D29" w:rsidRPr="00DD7354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70476" w14:textId="77777777" w:rsidR="002E3D29" w:rsidRPr="00DD7354" w:rsidRDefault="0077194D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DD7354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 xml:space="preserve">Coordinator </w:t>
            </w:r>
          </w:p>
          <w:p w14:paraId="6F023CC0" w14:textId="406CF3D4" w:rsidR="0077194D" w:rsidRPr="00DD7354" w:rsidRDefault="0077194D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DD7354"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  <w:t>Guest University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878A" w14:textId="77777777" w:rsidR="002E3D29" w:rsidRPr="00DD7354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A284057" w14:textId="77777777" w:rsidR="002E3D29" w:rsidRPr="00DD7354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  <w:p w14:paraId="65390A6B" w14:textId="77777777" w:rsidR="006A66E6" w:rsidRPr="00DD7354" w:rsidRDefault="006A66E6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  <w:p w14:paraId="2824CA7B" w14:textId="77777777" w:rsidR="00680990" w:rsidRPr="00DD7354" w:rsidRDefault="00680990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  <w:p w14:paraId="33EE5E24" w14:textId="77777777" w:rsidR="006A66E6" w:rsidRPr="00DD7354" w:rsidRDefault="006A66E6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  <w:p w14:paraId="3E19814A" w14:textId="77777777" w:rsidR="00680990" w:rsidRPr="00DD7354" w:rsidRDefault="00680990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</w:tr>
    </w:tbl>
    <w:p w14:paraId="518A418D" w14:textId="77777777" w:rsidR="00D815AA" w:rsidRPr="00E979F9" w:rsidRDefault="00D815AA" w:rsidP="00EC7C21">
      <w:pPr>
        <w:spacing w:after="0"/>
        <w:jc w:val="center"/>
        <w:rPr>
          <w:b/>
          <w:lang w:val="en-GB"/>
        </w:rPr>
      </w:pPr>
    </w:p>
    <w:sectPr w:rsidR="00D815AA" w:rsidRPr="00E979F9" w:rsidSect="004927BC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92FCB" w14:textId="77777777" w:rsidR="001F130B" w:rsidRDefault="001F130B" w:rsidP="00261299">
      <w:pPr>
        <w:spacing w:after="0" w:line="240" w:lineRule="auto"/>
      </w:pPr>
      <w:r>
        <w:separator/>
      </w:r>
    </w:p>
  </w:endnote>
  <w:endnote w:type="continuationSeparator" w:id="0">
    <w:p w14:paraId="7CEC6977" w14:textId="77777777" w:rsidR="001F130B" w:rsidRDefault="001F130B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D0B5C" w14:textId="282D857D" w:rsidR="00774BD5" w:rsidRDefault="00774BD5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2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330"/>
    </w:tblGrid>
    <w:tr w:rsidR="00134AC3" w14:paraId="05435B1C" w14:textId="77777777" w:rsidTr="00134AC3">
      <w:tc>
        <w:tcPr>
          <w:tcW w:w="11330" w:type="dxa"/>
        </w:tcPr>
        <w:p w14:paraId="3D3DC1DF" w14:textId="77777777" w:rsidR="00134AC3" w:rsidRDefault="00134AC3">
          <w:pPr>
            <w:pStyle w:val="Fuzeile"/>
          </w:pPr>
        </w:p>
      </w:tc>
    </w:tr>
  </w:tbl>
  <w:p w14:paraId="1FA71B8D" w14:textId="77777777" w:rsidR="00774BD5" w:rsidRDefault="00774B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89C6E" w14:textId="77777777" w:rsidR="001F130B" w:rsidRDefault="001F130B" w:rsidP="00261299">
      <w:pPr>
        <w:spacing w:after="0" w:line="240" w:lineRule="auto"/>
      </w:pPr>
      <w:r>
        <w:separator/>
      </w:r>
    </w:p>
  </w:footnote>
  <w:footnote w:type="continuationSeparator" w:id="0">
    <w:p w14:paraId="07A4A3BB" w14:textId="77777777" w:rsidR="001F130B" w:rsidRDefault="001F130B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A1FF" w14:textId="1AEDA3C1" w:rsidR="00774BD5" w:rsidRDefault="004927BC" w:rsidP="00784E7F">
    <w:pPr>
      <w:pStyle w:val="Kopfzeile"/>
      <w:jc w:val="center"/>
    </w:pPr>
    <w:r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8AF8CF2" wp14:editId="2820E052">
              <wp:simplePos x="0" y="0"/>
              <wp:positionH relativeFrom="column">
                <wp:posOffset>1974850</wp:posOffset>
              </wp:positionH>
              <wp:positionV relativeFrom="paragraph">
                <wp:posOffset>-139065</wp:posOffset>
              </wp:positionV>
              <wp:extent cx="4945380" cy="701040"/>
              <wp:effectExtent l="0" t="0" r="26670" b="2286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538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29671D" w14:textId="0F21B337" w:rsidR="0056796F" w:rsidRPr="00134AC3" w:rsidRDefault="00134AC3" w:rsidP="0056796F">
                          <w:pPr>
                            <w:spacing w:after="120" w:line="240" w:lineRule="auto"/>
                            <w:ind w:right="28"/>
                            <w:jc w:val="center"/>
                            <w:rPr>
                              <w:rFonts w:eastAsia="Times New Roman" w:cstheme="minorHAnsi"/>
                              <w:b/>
                              <w:color w:val="002060"/>
                              <w:sz w:val="32"/>
                              <w:szCs w:val="32"/>
                              <w:lang w:val="en-GB"/>
                            </w:rPr>
                          </w:pPr>
                          <w:r w:rsidRPr="00134AC3">
                            <w:rPr>
                              <w:rFonts w:eastAsia="Times New Roman" w:cstheme="minorHAnsi"/>
                              <w:b/>
                              <w:color w:val="002060"/>
                              <w:sz w:val="32"/>
                              <w:szCs w:val="32"/>
                              <w:lang w:val="en-GB"/>
                            </w:rPr>
                            <w:t xml:space="preserve">Learning </w:t>
                          </w:r>
                          <w:proofErr w:type="spellStart"/>
                          <w:r w:rsidRPr="00134AC3">
                            <w:rPr>
                              <w:rFonts w:eastAsia="Times New Roman" w:cstheme="minorHAnsi"/>
                              <w:b/>
                              <w:color w:val="002060"/>
                              <w:sz w:val="32"/>
                              <w:szCs w:val="32"/>
                              <w:lang w:val="en-GB"/>
                            </w:rPr>
                            <w:t>Agreement_SMS</w:t>
                          </w:r>
                          <w:proofErr w:type="spellEnd"/>
                        </w:p>
                        <w:p w14:paraId="3865717E" w14:textId="4DC1A3ED" w:rsidR="00134AC3" w:rsidRPr="00134AC3" w:rsidRDefault="00134AC3" w:rsidP="0056796F">
                          <w:pPr>
                            <w:spacing w:after="120" w:line="240" w:lineRule="auto"/>
                            <w:ind w:right="28"/>
                            <w:jc w:val="center"/>
                            <w:rPr>
                              <w:rFonts w:eastAsia="Times New Roman" w:cstheme="minorHAnsi"/>
                              <w:b/>
                              <w:color w:val="002060"/>
                              <w:sz w:val="32"/>
                              <w:szCs w:val="32"/>
                              <w:lang w:val="en-GB"/>
                            </w:rPr>
                          </w:pPr>
                          <w:r w:rsidRPr="00134AC3">
                            <w:rPr>
                              <w:rFonts w:eastAsia="Times New Roman" w:cstheme="minorHAnsi"/>
                              <w:b/>
                              <w:color w:val="002060"/>
                              <w:sz w:val="32"/>
                              <w:szCs w:val="32"/>
                              <w:lang w:val="en-GB"/>
                            </w:rPr>
                            <w:t xml:space="preserve">UQ 033 302 </w:t>
                          </w:r>
                          <w:r w:rsidRPr="00134AC3">
                            <w:rPr>
                              <w:rFonts w:eastAsia="Times New Roman" w:cstheme="minorHAnsi"/>
                              <w:b/>
                              <w:color w:val="002060"/>
                              <w:sz w:val="32"/>
                              <w:szCs w:val="32"/>
                              <w:lang w:val="en-GB"/>
                            </w:rPr>
                            <w:sym w:font="Wingdings" w:char="F06F"/>
                          </w:r>
                          <w:r w:rsidRPr="00134AC3">
                            <w:rPr>
                              <w:rFonts w:eastAsia="Times New Roman" w:cstheme="minorHAnsi"/>
                              <w:b/>
                              <w:color w:val="002060"/>
                              <w:sz w:val="32"/>
                              <w:szCs w:val="32"/>
                              <w:lang w:val="en-GB"/>
                            </w:rPr>
                            <w:t xml:space="preserve">  UQ 066 602 </w:t>
                          </w:r>
                          <w:r w:rsidRPr="00134AC3">
                            <w:rPr>
                              <w:rFonts w:eastAsia="Times New Roman" w:cstheme="minorHAnsi"/>
                              <w:b/>
                              <w:color w:val="002060"/>
                              <w:sz w:val="32"/>
                              <w:szCs w:val="32"/>
                              <w:lang w:val="en-GB"/>
                            </w:rPr>
                            <w:sym w:font="Wingdings" w:char="F06F"/>
                          </w:r>
                          <w:r w:rsidRPr="00134AC3">
                            <w:rPr>
                              <w:rFonts w:eastAsia="Times New Roman" w:cstheme="minorHAnsi"/>
                              <w:b/>
                              <w:color w:val="002060"/>
                              <w:sz w:val="32"/>
                              <w:szCs w:val="32"/>
                              <w:lang w:val="en-GB"/>
                            </w:rPr>
                            <w:t xml:space="preserve">    </w:t>
                          </w:r>
                          <w:proofErr w:type="spellStart"/>
                          <w:r w:rsidRPr="00134AC3">
                            <w:rPr>
                              <w:rFonts w:eastAsia="Times New Roman" w:cstheme="minorHAnsi"/>
                              <w:b/>
                              <w:color w:val="002060"/>
                              <w:sz w:val="32"/>
                              <w:szCs w:val="32"/>
                              <w:lang w:val="en-GB"/>
                            </w:rPr>
                            <w:t>Bitte</w:t>
                          </w:r>
                          <w:proofErr w:type="spellEnd"/>
                          <w:r w:rsidRPr="00134AC3">
                            <w:rPr>
                              <w:rFonts w:eastAsia="Times New Roman" w:cstheme="minorHAnsi"/>
                              <w:b/>
                              <w:color w:val="002060"/>
                              <w:sz w:val="32"/>
                              <w:szCs w:val="32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34AC3">
                            <w:rPr>
                              <w:rFonts w:eastAsia="Times New Roman" w:cstheme="minorHAnsi"/>
                              <w:b/>
                              <w:color w:val="002060"/>
                              <w:sz w:val="32"/>
                              <w:szCs w:val="32"/>
                              <w:lang w:val="en-GB"/>
                            </w:rPr>
                            <w:t>ankreuzen</w:t>
                          </w:r>
                          <w:proofErr w:type="spellEnd"/>
                        </w:p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7476"/>
                          </w:tblGrid>
                          <w:tr w:rsidR="00134AC3" w14:paraId="43524727" w14:textId="77777777" w:rsidTr="00134AC3">
                            <w:tc>
                              <w:tcPr>
                                <w:tcW w:w="7491" w:type="dxa"/>
                              </w:tcPr>
                              <w:p w14:paraId="2471F860" w14:textId="77777777" w:rsidR="00134AC3" w:rsidRDefault="00134AC3" w:rsidP="0056796F">
                                <w:pPr>
                                  <w:spacing w:after="120"/>
                                  <w:ind w:right="28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color w:val="002060"/>
                                    <w:sz w:val="40"/>
                                    <w:szCs w:val="40"/>
                                    <w:lang w:val="en-GB"/>
                                  </w:rPr>
                                </w:pPr>
                              </w:p>
                            </w:tc>
                          </w:tr>
                        </w:tbl>
                        <w:p w14:paraId="53A608D9" w14:textId="555BA8BE" w:rsidR="00134AC3" w:rsidRPr="00134AC3" w:rsidRDefault="00134AC3" w:rsidP="0056796F">
                          <w:pPr>
                            <w:spacing w:after="120" w:line="240" w:lineRule="auto"/>
                            <w:ind w:right="28"/>
                            <w:jc w:val="center"/>
                            <w:rPr>
                              <w:rFonts w:eastAsia="Times New Roman" w:cstheme="minorHAnsi"/>
                              <w:b/>
                              <w:color w:val="002060"/>
                              <w:sz w:val="32"/>
                              <w:szCs w:val="32"/>
                              <w:lang w:val="en-GB"/>
                            </w:rPr>
                          </w:pPr>
                          <w:r w:rsidRPr="0056796F">
                            <w:rPr>
                              <w:rFonts w:eastAsia="Times New Roman" w:cstheme="minorHAnsi"/>
                              <w:b/>
                              <w:color w:val="002060"/>
                              <w:sz w:val="40"/>
                              <w:szCs w:val="40"/>
                              <w:lang w:val="en-GB"/>
                            </w:rPr>
                            <w:t>B.Sc. UQ033 302</w:t>
                          </w:r>
                        </w:p>
                        <w:p w14:paraId="4F39C6D1" w14:textId="77777777" w:rsidR="0056796F" w:rsidRPr="0056796F" w:rsidRDefault="0056796F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F8CF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55.5pt;margin-top:-10.95pt;width:389.4pt;height:55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">
              <v:textbox>
                <w:txbxContent>
                  <w:p w14:paraId="6229671D" w14:textId="0F21B337" w:rsidR="0056796F" w:rsidRPr="00134AC3" w:rsidRDefault="00134AC3" w:rsidP="0056796F">
                    <w:pPr>
                      <w:spacing w:after="120" w:line="240" w:lineRule="auto"/>
                      <w:ind w:right="28"/>
                      <w:jc w:val="center"/>
                      <w:rPr>
                        <w:rFonts w:eastAsia="Times New Roman" w:cstheme="minorHAnsi"/>
                        <w:b/>
                        <w:color w:val="002060"/>
                        <w:sz w:val="32"/>
                        <w:szCs w:val="32"/>
                        <w:lang w:val="en-GB"/>
                      </w:rPr>
                    </w:pPr>
                    <w:r w:rsidRPr="00134AC3">
                      <w:rPr>
                        <w:rFonts w:eastAsia="Times New Roman" w:cstheme="minorHAnsi"/>
                        <w:b/>
                        <w:color w:val="002060"/>
                        <w:sz w:val="32"/>
                        <w:szCs w:val="32"/>
                        <w:lang w:val="en-GB"/>
                      </w:rPr>
                      <w:t xml:space="preserve">Learning </w:t>
                    </w:r>
                    <w:proofErr w:type="spellStart"/>
                    <w:r w:rsidRPr="00134AC3">
                      <w:rPr>
                        <w:rFonts w:eastAsia="Times New Roman" w:cstheme="minorHAnsi"/>
                        <w:b/>
                        <w:color w:val="002060"/>
                        <w:sz w:val="32"/>
                        <w:szCs w:val="32"/>
                        <w:lang w:val="en-GB"/>
                      </w:rPr>
                      <w:t>Agreement_SMS</w:t>
                    </w:r>
                    <w:proofErr w:type="spellEnd"/>
                  </w:p>
                  <w:p w14:paraId="3865717E" w14:textId="4DC1A3ED" w:rsidR="00134AC3" w:rsidRPr="00134AC3" w:rsidRDefault="00134AC3" w:rsidP="0056796F">
                    <w:pPr>
                      <w:spacing w:after="120" w:line="240" w:lineRule="auto"/>
                      <w:ind w:right="28"/>
                      <w:jc w:val="center"/>
                      <w:rPr>
                        <w:rFonts w:eastAsia="Times New Roman" w:cstheme="minorHAnsi"/>
                        <w:b/>
                        <w:color w:val="002060"/>
                        <w:sz w:val="32"/>
                        <w:szCs w:val="32"/>
                        <w:lang w:val="en-GB"/>
                      </w:rPr>
                    </w:pPr>
                    <w:r w:rsidRPr="00134AC3">
                      <w:rPr>
                        <w:rFonts w:eastAsia="Times New Roman" w:cstheme="minorHAnsi"/>
                        <w:b/>
                        <w:color w:val="002060"/>
                        <w:sz w:val="32"/>
                        <w:szCs w:val="32"/>
                        <w:lang w:val="en-GB"/>
                      </w:rPr>
                      <w:t xml:space="preserve">UQ 033 302 </w:t>
                    </w:r>
                    <w:r w:rsidRPr="00134AC3">
                      <w:rPr>
                        <w:rFonts w:eastAsia="Times New Roman" w:cstheme="minorHAnsi"/>
                        <w:b/>
                        <w:color w:val="002060"/>
                        <w:sz w:val="32"/>
                        <w:szCs w:val="32"/>
                        <w:lang w:val="en-GB"/>
                      </w:rPr>
                      <w:sym w:font="Wingdings" w:char="F06F"/>
                    </w:r>
                    <w:r w:rsidRPr="00134AC3">
                      <w:rPr>
                        <w:rFonts w:eastAsia="Times New Roman" w:cstheme="minorHAnsi"/>
                        <w:b/>
                        <w:color w:val="002060"/>
                        <w:sz w:val="32"/>
                        <w:szCs w:val="32"/>
                        <w:lang w:val="en-GB"/>
                      </w:rPr>
                      <w:t xml:space="preserve">  UQ 066 602 </w:t>
                    </w:r>
                    <w:r w:rsidRPr="00134AC3">
                      <w:rPr>
                        <w:rFonts w:eastAsia="Times New Roman" w:cstheme="minorHAnsi"/>
                        <w:b/>
                        <w:color w:val="002060"/>
                        <w:sz w:val="32"/>
                        <w:szCs w:val="32"/>
                        <w:lang w:val="en-GB"/>
                      </w:rPr>
                      <w:sym w:font="Wingdings" w:char="F06F"/>
                    </w:r>
                    <w:r w:rsidRPr="00134AC3">
                      <w:rPr>
                        <w:rFonts w:eastAsia="Times New Roman" w:cstheme="minorHAnsi"/>
                        <w:b/>
                        <w:color w:val="002060"/>
                        <w:sz w:val="32"/>
                        <w:szCs w:val="32"/>
                        <w:lang w:val="en-GB"/>
                      </w:rPr>
                      <w:t xml:space="preserve">    </w:t>
                    </w:r>
                    <w:proofErr w:type="spellStart"/>
                    <w:r w:rsidRPr="00134AC3">
                      <w:rPr>
                        <w:rFonts w:eastAsia="Times New Roman" w:cstheme="minorHAnsi"/>
                        <w:b/>
                        <w:color w:val="002060"/>
                        <w:sz w:val="32"/>
                        <w:szCs w:val="32"/>
                        <w:lang w:val="en-GB"/>
                      </w:rPr>
                      <w:t>Bitte</w:t>
                    </w:r>
                    <w:proofErr w:type="spellEnd"/>
                    <w:r w:rsidRPr="00134AC3">
                      <w:rPr>
                        <w:rFonts w:eastAsia="Times New Roman" w:cstheme="minorHAnsi"/>
                        <w:b/>
                        <w:color w:val="002060"/>
                        <w:sz w:val="32"/>
                        <w:szCs w:val="32"/>
                        <w:lang w:val="en-GB"/>
                      </w:rPr>
                      <w:t xml:space="preserve"> </w:t>
                    </w:r>
                    <w:proofErr w:type="spellStart"/>
                    <w:r w:rsidRPr="00134AC3">
                      <w:rPr>
                        <w:rFonts w:eastAsia="Times New Roman" w:cstheme="minorHAnsi"/>
                        <w:b/>
                        <w:color w:val="002060"/>
                        <w:sz w:val="32"/>
                        <w:szCs w:val="32"/>
                        <w:lang w:val="en-GB"/>
                      </w:rPr>
                      <w:t>ankreuzen</w:t>
                    </w:r>
                    <w:proofErr w:type="spellEnd"/>
                  </w:p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7476"/>
                    </w:tblGrid>
                    <w:tr w:rsidR="00134AC3" w14:paraId="43524727" w14:textId="77777777" w:rsidTr="00134AC3">
                      <w:tc>
                        <w:tcPr>
                          <w:tcW w:w="7491" w:type="dxa"/>
                        </w:tcPr>
                        <w:p w14:paraId="2471F860" w14:textId="77777777" w:rsidR="00134AC3" w:rsidRDefault="00134AC3" w:rsidP="0056796F">
                          <w:pPr>
                            <w:spacing w:after="120"/>
                            <w:ind w:right="28"/>
                            <w:jc w:val="center"/>
                            <w:rPr>
                              <w:rFonts w:eastAsia="Times New Roman" w:cstheme="minorHAnsi"/>
                              <w:b/>
                              <w:color w:val="002060"/>
                              <w:sz w:val="40"/>
                              <w:szCs w:val="40"/>
                              <w:lang w:val="en-GB"/>
                            </w:rPr>
                          </w:pPr>
                        </w:p>
                      </w:tc>
                    </w:tr>
                  </w:tbl>
                  <w:p w14:paraId="53A608D9" w14:textId="555BA8BE" w:rsidR="00134AC3" w:rsidRPr="00134AC3" w:rsidRDefault="00134AC3" w:rsidP="0056796F">
                    <w:pPr>
                      <w:spacing w:after="120" w:line="240" w:lineRule="auto"/>
                      <w:ind w:right="28"/>
                      <w:jc w:val="center"/>
                      <w:rPr>
                        <w:rFonts w:eastAsia="Times New Roman" w:cstheme="minorHAnsi"/>
                        <w:b/>
                        <w:color w:val="002060"/>
                        <w:sz w:val="32"/>
                        <w:szCs w:val="32"/>
                        <w:lang w:val="en-GB"/>
                      </w:rPr>
                    </w:pPr>
                    <w:r w:rsidRPr="0056796F">
                      <w:rPr>
                        <w:rFonts w:eastAsia="Times New Roman" w:cstheme="minorHAnsi"/>
                        <w:b/>
                        <w:color w:val="002060"/>
                        <w:sz w:val="40"/>
                        <w:szCs w:val="40"/>
                        <w:lang w:val="en-GB"/>
                      </w:rPr>
                      <w:t>B.Sc. UQ033 302</w:t>
                    </w:r>
                  </w:p>
                  <w:p w14:paraId="4F39C6D1" w14:textId="77777777" w:rsidR="0056796F" w:rsidRPr="0056796F" w:rsidRDefault="0056796F">
                    <w:pPr>
                      <w:rPr>
                        <w:lang w:val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96851" w:rsidRPr="00A04811">
      <w:rPr>
        <w:noProof/>
        <w:lang w:val="de-DE" w:eastAsia="de-DE"/>
      </w:rPr>
      <w:drawing>
        <wp:anchor distT="0" distB="0" distL="114300" distR="114300" simplePos="0" relativeHeight="251664384" behindDoc="0" locked="0" layoutInCell="1" allowOverlap="1" wp14:anchorId="69DCA203" wp14:editId="5FA2EA45">
          <wp:simplePos x="0" y="0"/>
          <wp:positionH relativeFrom="column">
            <wp:posOffset>374650</wp:posOffset>
          </wp:positionH>
          <wp:positionV relativeFrom="paragraph">
            <wp:posOffset>-55245</wp:posOffset>
          </wp:positionV>
          <wp:extent cx="1460628" cy="337185"/>
          <wp:effectExtent l="0" t="0" r="6350" b="5715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473" cy="35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A200" w14:textId="77777777" w:rsidR="00774BD5" w:rsidRDefault="00774BD5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1D7B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97D59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6918"/>
    <w:rsid w:val="000F7889"/>
    <w:rsid w:val="001026FA"/>
    <w:rsid w:val="00105D16"/>
    <w:rsid w:val="00111A37"/>
    <w:rsid w:val="0011351A"/>
    <w:rsid w:val="00113CA6"/>
    <w:rsid w:val="00114066"/>
    <w:rsid w:val="001176D1"/>
    <w:rsid w:val="00123127"/>
    <w:rsid w:val="00123600"/>
    <w:rsid w:val="00126E26"/>
    <w:rsid w:val="00131066"/>
    <w:rsid w:val="00134AC3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6714D"/>
    <w:rsid w:val="00172572"/>
    <w:rsid w:val="0017365A"/>
    <w:rsid w:val="00173B3B"/>
    <w:rsid w:val="001741C6"/>
    <w:rsid w:val="00181127"/>
    <w:rsid w:val="001828BD"/>
    <w:rsid w:val="00182B1F"/>
    <w:rsid w:val="001835F3"/>
    <w:rsid w:val="00197F9F"/>
    <w:rsid w:val="001A18A2"/>
    <w:rsid w:val="001A1C71"/>
    <w:rsid w:val="001A47F8"/>
    <w:rsid w:val="001A50C1"/>
    <w:rsid w:val="001B43D4"/>
    <w:rsid w:val="001B6503"/>
    <w:rsid w:val="001C262C"/>
    <w:rsid w:val="001C5DFF"/>
    <w:rsid w:val="001C775D"/>
    <w:rsid w:val="001C7CAF"/>
    <w:rsid w:val="001D1112"/>
    <w:rsid w:val="001D4D0B"/>
    <w:rsid w:val="001D4E40"/>
    <w:rsid w:val="001E1757"/>
    <w:rsid w:val="001E2D41"/>
    <w:rsid w:val="001E4DD4"/>
    <w:rsid w:val="001E6658"/>
    <w:rsid w:val="001F130B"/>
    <w:rsid w:val="001F1670"/>
    <w:rsid w:val="001F54DF"/>
    <w:rsid w:val="001F5E3B"/>
    <w:rsid w:val="00201426"/>
    <w:rsid w:val="00204B3A"/>
    <w:rsid w:val="00207747"/>
    <w:rsid w:val="0022098F"/>
    <w:rsid w:val="00221EEA"/>
    <w:rsid w:val="00227D20"/>
    <w:rsid w:val="0023117A"/>
    <w:rsid w:val="00232693"/>
    <w:rsid w:val="00232A31"/>
    <w:rsid w:val="00233070"/>
    <w:rsid w:val="0023604E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3652"/>
    <w:rsid w:val="00276432"/>
    <w:rsid w:val="002808A6"/>
    <w:rsid w:val="00283FC5"/>
    <w:rsid w:val="0028621A"/>
    <w:rsid w:val="002903B5"/>
    <w:rsid w:val="002919FB"/>
    <w:rsid w:val="00291D73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D574A"/>
    <w:rsid w:val="002E3D29"/>
    <w:rsid w:val="002F4277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27FC3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57DCA"/>
    <w:rsid w:val="00361867"/>
    <w:rsid w:val="00362603"/>
    <w:rsid w:val="00362830"/>
    <w:rsid w:val="00370CEF"/>
    <w:rsid w:val="0037284D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6D2D"/>
    <w:rsid w:val="003C6DE4"/>
    <w:rsid w:val="003E4D0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23C14"/>
    <w:rsid w:val="00430D52"/>
    <w:rsid w:val="00431EF4"/>
    <w:rsid w:val="00433B68"/>
    <w:rsid w:val="00434B2A"/>
    <w:rsid w:val="00440F28"/>
    <w:rsid w:val="00443BF5"/>
    <w:rsid w:val="004476E9"/>
    <w:rsid w:val="00452C45"/>
    <w:rsid w:val="0045383A"/>
    <w:rsid w:val="004541D6"/>
    <w:rsid w:val="0045457A"/>
    <w:rsid w:val="0045771D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27BC"/>
    <w:rsid w:val="00493FF5"/>
    <w:rsid w:val="0049597A"/>
    <w:rsid w:val="004A0F2C"/>
    <w:rsid w:val="004A519A"/>
    <w:rsid w:val="004A5297"/>
    <w:rsid w:val="004A675C"/>
    <w:rsid w:val="004B4572"/>
    <w:rsid w:val="004B6426"/>
    <w:rsid w:val="004C42DE"/>
    <w:rsid w:val="004C4684"/>
    <w:rsid w:val="004D0FBD"/>
    <w:rsid w:val="004D2F6F"/>
    <w:rsid w:val="004D31F9"/>
    <w:rsid w:val="004D47F9"/>
    <w:rsid w:val="004D524B"/>
    <w:rsid w:val="004D6747"/>
    <w:rsid w:val="004E1BEE"/>
    <w:rsid w:val="004E2E31"/>
    <w:rsid w:val="004E5157"/>
    <w:rsid w:val="004F02D3"/>
    <w:rsid w:val="004F30CC"/>
    <w:rsid w:val="004F6083"/>
    <w:rsid w:val="00503287"/>
    <w:rsid w:val="00513908"/>
    <w:rsid w:val="00513C5D"/>
    <w:rsid w:val="005161EC"/>
    <w:rsid w:val="005227CF"/>
    <w:rsid w:val="00523061"/>
    <w:rsid w:val="00526BE7"/>
    <w:rsid w:val="0053276D"/>
    <w:rsid w:val="00533F00"/>
    <w:rsid w:val="005406C1"/>
    <w:rsid w:val="00546E60"/>
    <w:rsid w:val="00547D93"/>
    <w:rsid w:val="005503E4"/>
    <w:rsid w:val="00550A3D"/>
    <w:rsid w:val="00555A2A"/>
    <w:rsid w:val="00556748"/>
    <w:rsid w:val="00560276"/>
    <w:rsid w:val="00560C34"/>
    <w:rsid w:val="00561426"/>
    <w:rsid w:val="00562EB0"/>
    <w:rsid w:val="00565559"/>
    <w:rsid w:val="0056796F"/>
    <w:rsid w:val="00567EA5"/>
    <w:rsid w:val="00577C31"/>
    <w:rsid w:val="00583E7E"/>
    <w:rsid w:val="00587772"/>
    <w:rsid w:val="00590DCD"/>
    <w:rsid w:val="00594612"/>
    <w:rsid w:val="00595BAF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1E74"/>
    <w:rsid w:val="0061362A"/>
    <w:rsid w:val="0061792D"/>
    <w:rsid w:val="00623119"/>
    <w:rsid w:val="006306F2"/>
    <w:rsid w:val="00632257"/>
    <w:rsid w:val="0065156E"/>
    <w:rsid w:val="0065191D"/>
    <w:rsid w:val="006524BD"/>
    <w:rsid w:val="006530AA"/>
    <w:rsid w:val="006564EF"/>
    <w:rsid w:val="00657E37"/>
    <w:rsid w:val="00660A78"/>
    <w:rsid w:val="006612F4"/>
    <w:rsid w:val="00661B34"/>
    <w:rsid w:val="00661F67"/>
    <w:rsid w:val="00662D40"/>
    <w:rsid w:val="006669E9"/>
    <w:rsid w:val="00667D36"/>
    <w:rsid w:val="0067336F"/>
    <w:rsid w:val="00680990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A66E6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53CB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27FD3"/>
    <w:rsid w:val="007319D0"/>
    <w:rsid w:val="007330A3"/>
    <w:rsid w:val="00736126"/>
    <w:rsid w:val="0073674D"/>
    <w:rsid w:val="00737ED1"/>
    <w:rsid w:val="00740014"/>
    <w:rsid w:val="00740A99"/>
    <w:rsid w:val="00740FA3"/>
    <w:rsid w:val="00741EC1"/>
    <w:rsid w:val="00742FED"/>
    <w:rsid w:val="0074445A"/>
    <w:rsid w:val="007445F5"/>
    <w:rsid w:val="00745254"/>
    <w:rsid w:val="00754031"/>
    <w:rsid w:val="00754279"/>
    <w:rsid w:val="0075724E"/>
    <w:rsid w:val="0076359B"/>
    <w:rsid w:val="00764C84"/>
    <w:rsid w:val="00771108"/>
    <w:rsid w:val="0077194D"/>
    <w:rsid w:val="00774BD5"/>
    <w:rsid w:val="007769D2"/>
    <w:rsid w:val="00777CD2"/>
    <w:rsid w:val="00784E7F"/>
    <w:rsid w:val="00791B21"/>
    <w:rsid w:val="00793923"/>
    <w:rsid w:val="00794B63"/>
    <w:rsid w:val="00797221"/>
    <w:rsid w:val="007A31E9"/>
    <w:rsid w:val="007B185A"/>
    <w:rsid w:val="007B3C54"/>
    <w:rsid w:val="007C1289"/>
    <w:rsid w:val="007C4DC4"/>
    <w:rsid w:val="007C709A"/>
    <w:rsid w:val="007C7720"/>
    <w:rsid w:val="007C7A2B"/>
    <w:rsid w:val="007D0F19"/>
    <w:rsid w:val="007D38D8"/>
    <w:rsid w:val="007D6BF6"/>
    <w:rsid w:val="007E0CD6"/>
    <w:rsid w:val="007E4EE9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33ACF"/>
    <w:rsid w:val="00840259"/>
    <w:rsid w:val="008427A0"/>
    <w:rsid w:val="00843E75"/>
    <w:rsid w:val="0085310B"/>
    <w:rsid w:val="0085617C"/>
    <w:rsid w:val="00856419"/>
    <w:rsid w:val="00857641"/>
    <w:rsid w:val="00857932"/>
    <w:rsid w:val="008612EB"/>
    <w:rsid w:val="00863421"/>
    <w:rsid w:val="00864121"/>
    <w:rsid w:val="008721DC"/>
    <w:rsid w:val="00872AED"/>
    <w:rsid w:val="00876A94"/>
    <w:rsid w:val="0088588E"/>
    <w:rsid w:val="00887621"/>
    <w:rsid w:val="00887EA6"/>
    <w:rsid w:val="008912BE"/>
    <w:rsid w:val="008917CB"/>
    <w:rsid w:val="0089462B"/>
    <w:rsid w:val="00894DFF"/>
    <w:rsid w:val="0089541D"/>
    <w:rsid w:val="00895DED"/>
    <w:rsid w:val="00896851"/>
    <w:rsid w:val="008A17C7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23ED"/>
    <w:rsid w:val="009265A8"/>
    <w:rsid w:val="00927EC4"/>
    <w:rsid w:val="00935E8B"/>
    <w:rsid w:val="00944D28"/>
    <w:rsid w:val="00945287"/>
    <w:rsid w:val="009457C7"/>
    <w:rsid w:val="00945B69"/>
    <w:rsid w:val="00956E87"/>
    <w:rsid w:val="0096182F"/>
    <w:rsid w:val="00963BE5"/>
    <w:rsid w:val="009648CC"/>
    <w:rsid w:val="00965957"/>
    <w:rsid w:val="0096615E"/>
    <w:rsid w:val="0096641B"/>
    <w:rsid w:val="009675C3"/>
    <w:rsid w:val="00974211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6B"/>
    <w:rsid w:val="009B42CF"/>
    <w:rsid w:val="009C21C8"/>
    <w:rsid w:val="009C71F6"/>
    <w:rsid w:val="009E0D67"/>
    <w:rsid w:val="009E0D85"/>
    <w:rsid w:val="009E4999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5976"/>
    <w:rsid w:val="00A55C9B"/>
    <w:rsid w:val="00A5730C"/>
    <w:rsid w:val="00A57CAD"/>
    <w:rsid w:val="00A6185B"/>
    <w:rsid w:val="00A631DC"/>
    <w:rsid w:val="00A66729"/>
    <w:rsid w:val="00A73762"/>
    <w:rsid w:val="00A80861"/>
    <w:rsid w:val="00A81A91"/>
    <w:rsid w:val="00A85D7E"/>
    <w:rsid w:val="00A915CA"/>
    <w:rsid w:val="00AA0C41"/>
    <w:rsid w:val="00AA1BD0"/>
    <w:rsid w:val="00AA235F"/>
    <w:rsid w:val="00AA39E2"/>
    <w:rsid w:val="00AA585F"/>
    <w:rsid w:val="00AA6E0E"/>
    <w:rsid w:val="00AA7C41"/>
    <w:rsid w:val="00AA7CEA"/>
    <w:rsid w:val="00AB014E"/>
    <w:rsid w:val="00AB58C1"/>
    <w:rsid w:val="00AC1492"/>
    <w:rsid w:val="00AC16B4"/>
    <w:rsid w:val="00AC28E3"/>
    <w:rsid w:val="00AC40C8"/>
    <w:rsid w:val="00AC4D46"/>
    <w:rsid w:val="00AC4EC9"/>
    <w:rsid w:val="00AC6891"/>
    <w:rsid w:val="00AD0555"/>
    <w:rsid w:val="00AD081B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332E"/>
    <w:rsid w:val="00B06FF8"/>
    <w:rsid w:val="00B07190"/>
    <w:rsid w:val="00B109A0"/>
    <w:rsid w:val="00B10A5D"/>
    <w:rsid w:val="00B167CE"/>
    <w:rsid w:val="00B17306"/>
    <w:rsid w:val="00B22C73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0AEE"/>
    <w:rsid w:val="00B72D2C"/>
    <w:rsid w:val="00B72EEF"/>
    <w:rsid w:val="00B74202"/>
    <w:rsid w:val="00B7763C"/>
    <w:rsid w:val="00B85657"/>
    <w:rsid w:val="00B85D01"/>
    <w:rsid w:val="00B86487"/>
    <w:rsid w:val="00B86FE1"/>
    <w:rsid w:val="00B90EAE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19B3"/>
    <w:rsid w:val="00BE2035"/>
    <w:rsid w:val="00BF5667"/>
    <w:rsid w:val="00BF7181"/>
    <w:rsid w:val="00C00540"/>
    <w:rsid w:val="00C20765"/>
    <w:rsid w:val="00C23CED"/>
    <w:rsid w:val="00C25483"/>
    <w:rsid w:val="00C36988"/>
    <w:rsid w:val="00C40DF3"/>
    <w:rsid w:val="00C418D6"/>
    <w:rsid w:val="00C434BF"/>
    <w:rsid w:val="00C4379D"/>
    <w:rsid w:val="00C45685"/>
    <w:rsid w:val="00C4718E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87146"/>
    <w:rsid w:val="00C9116C"/>
    <w:rsid w:val="00C91E42"/>
    <w:rsid w:val="00CA2ED0"/>
    <w:rsid w:val="00CA5563"/>
    <w:rsid w:val="00CA5AB4"/>
    <w:rsid w:val="00CA61A6"/>
    <w:rsid w:val="00CA690E"/>
    <w:rsid w:val="00CA6DA5"/>
    <w:rsid w:val="00CB4386"/>
    <w:rsid w:val="00CB47C6"/>
    <w:rsid w:val="00CB48B0"/>
    <w:rsid w:val="00CB515E"/>
    <w:rsid w:val="00CC14F4"/>
    <w:rsid w:val="00CC2CA7"/>
    <w:rsid w:val="00CC67AF"/>
    <w:rsid w:val="00CC7049"/>
    <w:rsid w:val="00CC71D2"/>
    <w:rsid w:val="00CD73B2"/>
    <w:rsid w:val="00CE16B4"/>
    <w:rsid w:val="00CE31B7"/>
    <w:rsid w:val="00CF0D65"/>
    <w:rsid w:val="00CF33B6"/>
    <w:rsid w:val="00CF50FA"/>
    <w:rsid w:val="00CF623D"/>
    <w:rsid w:val="00D01EBA"/>
    <w:rsid w:val="00D0485C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1047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90198"/>
    <w:rsid w:val="00DA0FE7"/>
    <w:rsid w:val="00DA46AC"/>
    <w:rsid w:val="00DA4AB8"/>
    <w:rsid w:val="00DB38B9"/>
    <w:rsid w:val="00DB6D0A"/>
    <w:rsid w:val="00DB734F"/>
    <w:rsid w:val="00DC00DC"/>
    <w:rsid w:val="00DC1B56"/>
    <w:rsid w:val="00DC2AF3"/>
    <w:rsid w:val="00DC3994"/>
    <w:rsid w:val="00DC5610"/>
    <w:rsid w:val="00DC696D"/>
    <w:rsid w:val="00DD2814"/>
    <w:rsid w:val="00DD35D0"/>
    <w:rsid w:val="00DD441B"/>
    <w:rsid w:val="00DD7343"/>
    <w:rsid w:val="00DD7354"/>
    <w:rsid w:val="00DE0920"/>
    <w:rsid w:val="00DE0DC4"/>
    <w:rsid w:val="00DE680F"/>
    <w:rsid w:val="00DE7566"/>
    <w:rsid w:val="00DF14C2"/>
    <w:rsid w:val="00DF64EB"/>
    <w:rsid w:val="00E00BAF"/>
    <w:rsid w:val="00E04428"/>
    <w:rsid w:val="00E0503C"/>
    <w:rsid w:val="00E05AE5"/>
    <w:rsid w:val="00E0638B"/>
    <w:rsid w:val="00E06DEF"/>
    <w:rsid w:val="00E11D8B"/>
    <w:rsid w:val="00E13202"/>
    <w:rsid w:val="00E140F4"/>
    <w:rsid w:val="00E16A27"/>
    <w:rsid w:val="00E16FA3"/>
    <w:rsid w:val="00E22FD0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591B"/>
    <w:rsid w:val="00E86E68"/>
    <w:rsid w:val="00E91435"/>
    <w:rsid w:val="00E96C59"/>
    <w:rsid w:val="00E979F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5288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4572"/>
    <w:rsid w:val="00F470F7"/>
    <w:rsid w:val="00F4731F"/>
    <w:rsid w:val="00F47590"/>
    <w:rsid w:val="00F47D00"/>
    <w:rsid w:val="00F56DB6"/>
    <w:rsid w:val="00F60EB0"/>
    <w:rsid w:val="00F70CCD"/>
    <w:rsid w:val="00F77724"/>
    <w:rsid w:val="00F81807"/>
    <w:rsid w:val="00F838CE"/>
    <w:rsid w:val="00F84F0B"/>
    <w:rsid w:val="00F866F6"/>
    <w:rsid w:val="00F87F65"/>
    <w:rsid w:val="00F90B65"/>
    <w:rsid w:val="00F91953"/>
    <w:rsid w:val="00F91CC5"/>
    <w:rsid w:val="00F96C10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C9F5B"/>
  <w15:docId w15:val="{25CB2695-1433-439A-9A2A-5E1AB62D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299"/>
  </w:style>
  <w:style w:type="paragraph" w:styleId="Fuzeile">
    <w:name w:val="footer"/>
    <w:basedOn w:val="Standard"/>
    <w:link w:val="Fu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2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unotentextZchn">
    <w:name w:val="Fußnotentext Zchn"/>
    <w:basedOn w:val="Absatz-Standardschriftart"/>
    <w:link w:val="Funoten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nzeichen">
    <w:name w:val="endnote reference"/>
    <w:rsid w:val="003F2100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enabsatz">
    <w:name w:val="List Paragraph"/>
    <w:basedOn w:val="Standard"/>
    <w:uiPriority w:val="34"/>
    <w:qFormat/>
    <w:rsid w:val="00E501A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71F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C71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71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71F6"/>
    <w:rPr>
      <w:b/>
      <w:b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70CEF"/>
    <w:rPr>
      <w:vertAlign w:val="superscript"/>
    </w:rPr>
  </w:style>
  <w:style w:type="paragraph" w:styleId="berarbeitung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tzhaltertext">
    <w:name w:val="Placeholder Text"/>
    <w:basedOn w:val="Absatz-Standardschriftart"/>
    <w:uiPriority w:val="99"/>
    <w:semiHidden/>
    <w:rsid w:val="0034461D"/>
    <w:rPr>
      <w:color w:val="808080"/>
    </w:rPr>
  </w:style>
  <w:style w:type="paragraph" w:customStyle="1" w:styleId="Contact">
    <w:name w:val="Contact"/>
    <w:basedOn w:val="Standard"/>
    <w:next w:val="Standard"/>
    <w:rsid w:val="00357DCA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">
    <w:name w:val="List Bullet"/>
    <w:basedOn w:val="Standard"/>
    <w:rsid w:val="00357DCA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Standard"/>
    <w:rsid w:val="00357DCA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2">
    <w:name w:val="List Bullet 2"/>
    <w:basedOn w:val="Standard"/>
    <w:rsid w:val="00357DCA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3">
    <w:name w:val="List Bullet 3"/>
    <w:basedOn w:val="Standard"/>
    <w:rsid w:val="00357DCA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4">
    <w:name w:val="List Bullet 4"/>
    <w:basedOn w:val="Standard"/>
    <w:rsid w:val="00357DCA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Standard"/>
    <w:rsid w:val="00357DCA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Standard"/>
    <w:rsid w:val="00357DCA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Standard"/>
    <w:rsid w:val="00357DCA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Standard"/>
    <w:rsid w:val="00357DCA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Standard"/>
    <w:rsid w:val="00357DCA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">
    <w:name w:val="List Number"/>
    <w:basedOn w:val="Standard"/>
    <w:rsid w:val="00357DCA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Standard"/>
    <w:rsid w:val="00357DCA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2">
    <w:name w:val="List Number 2"/>
    <w:basedOn w:val="Standard"/>
    <w:rsid w:val="00357DCA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3">
    <w:name w:val="List Number 3"/>
    <w:basedOn w:val="Standard"/>
    <w:rsid w:val="00357DCA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4">
    <w:name w:val="List Number 4"/>
    <w:basedOn w:val="Standard"/>
    <w:rsid w:val="00357DCA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Standard"/>
    <w:rsid w:val="00357DCA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Standard"/>
    <w:rsid w:val="00357DCA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Standard"/>
    <w:rsid w:val="00357DCA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Standard"/>
    <w:rsid w:val="00357DCA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Standard"/>
    <w:rsid w:val="00357DCA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Standard"/>
    <w:rsid w:val="00357DCA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Standard"/>
    <w:rsid w:val="00357DCA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Standard"/>
    <w:rsid w:val="00357DCA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Standard"/>
    <w:rsid w:val="00357DCA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Standard"/>
    <w:rsid w:val="00357DCA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Standard"/>
    <w:rsid w:val="00357DCA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Standard"/>
    <w:rsid w:val="00357DCA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Standard"/>
    <w:rsid w:val="00357DCA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Standard"/>
    <w:rsid w:val="00357DCA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Standard"/>
    <w:rsid w:val="00357DCA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Verzeichnis5">
    <w:name w:val="toc 5"/>
    <w:basedOn w:val="Standard"/>
    <w:next w:val="Standard"/>
    <w:semiHidden/>
    <w:rsid w:val="00357DCA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Inhaltsverzeichnisberschrift">
    <w:name w:val="TOC Heading"/>
    <w:basedOn w:val="Standard"/>
    <w:next w:val="Standard"/>
    <w:qFormat/>
    <w:rsid w:val="00357DCA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Verzeichnis1">
    <w:name w:val="toc 1"/>
    <w:basedOn w:val="Standard"/>
    <w:next w:val="Standard"/>
    <w:semiHidden/>
    <w:rsid w:val="00956E8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Verzeichnis2">
    <w:name w:val="toc 2"/>
    <w:basedOn w:val="Standard"/>
    <w:next w:val="Standard"/>
    <w:semiHidden/>
    <w:rsid w:val="00956E8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erzeichnis3">
    <w:name w:val="toc 3"/>
    <w:basedOn w:val="Standard"/>
    <w:next w:val="Standard"/>
    <w:semiHidden/>
    <w:rsid w:val="00956E8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erzeichnis4">
    <w:name w:val="toc 4"/>
    <w:basedOn w:val="Standard"/>
    <w:next w:val="Standard"/>
    <w:semiHidden/>
    <w:rsid w:val="00956E8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0F6918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13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B1/C3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2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165D7-1ACC-43F1-BFFE-87371DBEB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17C2B-C2DE-45BE-AAA2-C7CEC207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2</Pages>
  <Words>429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de Haan Sabine</cp:lastModifiedBy>
  <cp:revision>2</cp:revision>
  <cp:lastPrinted>2015-04-10T09:51:00Z</cp:lastPrinted>
  <dcterms:created xsi:type="dcterms:W3CDTF">2025-06-23T12:18:00Z</dcterms:created>
  <dcterms:modified xsi:type="dcterms:W3CDTF">2025-06-23T12:18:00Z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